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959" w:rsidRDefault="00CD7959" w:rsidP="00CD7959">
      <w:pPr>
        <w:jc w:val="center"/>
        <w:rPr>
          <w:b/>
        </w:rPr>
      </w:pPr>
      <w:r>
        <w:rPr>
          <w:b/>
        </w:rPr>
        <w:t>Anzeige</w:t>
      </w:r>
    </w:p>
    <w:p w:rsidR="00CD7959" w:rsidRPr="0033000C" w:rsidRDefault="00CD7959" w:rsidP="003F0BEC">
      <w:pPr>
        <w:jc w:val="center"/>
        <w:rPr>
          <w:b/>
        </w:rPr>
      </w:pPr>
      <w:r>
        <w:rPr>
          <w:b/>
        </w:rPr>
        <w:t>einer Erstinstandsetzungs- und</w:t>
      </w:r>
      <w:r w:rsidR="0004654A">
        <w:rPr>
          <w:b/>
        </w:rPr>
        <w:t xml:space="preserve"> </w:t>
      </w:r>
      <w:r>
        <w:rPr>
          <w:b/>
        </w:rPr>
        <w:t>/</w:t>
      </w:r>
      <w:r w:rsidR="0004654A">
        <w:rPr>
          <w:b/>
        </w:rPr>
        <w:t xml:space="preserve"> </w:t>
      </w:r>
      <w:r>
        <w:rPr>
          <w:b/>
        </w:rPr>
        <w:t xml:space="preserve">oder Erschließungsmaßnahme </w:t>
      </w:r>
      <w:r w:rsidR="0004654A">
        <w:rPr>
          <w:b/>
        </w:rPr>
        <w:t xml:space="preserve">nach Maßgabe des Haushaltsvermerks </w:t>
      </w:r>
      <w:r w:rsidR="00AC1AAE">
        <w:rPr>
          <w:b/>
        </w:rPr>
        <w:t xml:space="preserve">3.6 (Kapitel 6004 Titel 121 01), </w:t>
      </w:r>
      <w:r>
        <w:rPr>
          <w:b/>
        </w:rPr>
        <w:t>in einer zur Unterbringung von Flüchtlingen und Asylbegehrenden mietzinsfrei überlassenen Bundesl</w:t>
      </w:r>
      <w:r w:rsidR="003F0BEC">
        <w:rPr>
          <w:b/>
        </w:rPr>
        <w:t>iegenschaft</w:t>
      </w:r>
    </w:p>
    <w:p w:rsidR="00CD7959" w:rsidRPr="00833261" w:rsidRDefault="00CD7959" w:rsidP="00CD7959">
      <w:pPr>
        <w:jc w:val="center"/>
        <w:rPr>
          <w:b/>
        </w:rPr>
      </w:pPr>
      <w:r w:rsidRPr="00833261">
        <w:rPr>
          <w:b/>
        </w:rPr>
        <w:t>1.</w:t>
      </w:r>
    </w:p>
    <w:p w:rsidR="00CD7959" w:rsidRDefault="00CD7959" w:rsidP="00AC1AAE">
      <w:pPr>
        <w:spacing w:after="120"/>
        <w:jc w:val="both"/>
      </w:pPr>
      <w:r>
        <w:t xml:space="preserve">Mit Mietvertag </w:t>
      </w:r>
      <w:r w:rsidRPr="00AF6B32">
        <w:rPr>
          <w:i/>
        </w:rPr>
        <w:t>(bitte Vertragsnummer der Bundesanstalt einfügen)</w:t>
      </w:r>
      <w:r>
        <w:t xml:space="preserve"> vom </w:t>
      </w:r>
      <w:r w:rsidRPr="00AF6B32">
        <w:rPr>
          <w:i/>
        </w:rPr>
        <w:t>(bitt</w:t>
      </w:r>
      <w:r>
        <w:rPr>
          <w:i/>
        </w:rPr>
        <w:t xml:space="preserve">e Datum des Vertragsschlusses </w:t>
      </w:r>
      <w:r w:rsidRPr="00AF6B32">
        <w:rPr>
          <w:i/>
        </w:rPr>
        <w:t>einfügen)</w:t>
      </w:r>
      <w:r>
        <w:t xml:space="preserve"> wurde  </w:t>
      </w:r>
    </w:p>
    <w:p w:rsidR="00CD7959" w:rsidRDefault="00CD7959" w:rsidP="00AC1AAE">
      <w:pPr>
        <w:spacing w:after="120"/>
        <w:jc w:val="both"/>
      </w:pPr>
      <w:r>
        <w:t>der/dem:</w:t>
      </w:r>
      <w:r>
        <w:tab/>
      </w:r>
      <w:r>
        <w:tab/>
      </w:r>
      <w:r>
        <w:tab/>
      </w:r>
      <w:r>
        <w:tab/>
        <w:t>(</w:t>
      </w:r>
      <w:r w:rsidRPr="00D5503A">
        <w:rPr>
          <w:i/>
        </w:rPr>
        <w:t>Name des Bedarfsträgers</w:t>
      </w:r>
      <w:r>
        <w:t>)</w:t>
      </w:r>
    </w:p>
    <w:p w:rsidR="00CD7959" w:rsidRDefault="00CD7959" w:rsidP="00AC1AAE">
      <w:pPr>
        <w:spacing w:after="120"/>
        <w:ind w:left="3540" w:hanging="3540"/>
        <w:jc w:val="both"/>
      </w:pPr>
      <w:r>
        <w:tab/>
        <w:t xml:space="preserve">( </w:t>
      </w:r>
      <w:r w:rsidRPr="00D5503A">
        <w:rPr>
          <w:i/>
        </w:rPr>
        <w:t>Adresse</w:t>
      </w:r>
      <w:r>
        <w:t>)</w:t>
      </w:r>
    </w:p>
    <w:p w:rsidR="00CD7959" w:rsidRPr="00235CE0" w:rsidRDefault="00CD7959" w:rsidP="00AC1AAE">
      <w:pPr>
        <w:jc w:val="center"/>
        <w:rPr>
          <w:b/>
          <w:i/>
        </w:rPr>
      </w:pPr>
      <w:r>
        <w:rPr>
          <w:b/>
          <w:i/>
        </w:rPr>
        <w:t>o</w:t>
      </w:r>
      <w:r w:rsidRPr="00235CE0">
        <w:rPr>
          <w:b/>
          <w:i/>
        </w:rPr>
        <w:t>der</w:t>
      </w:r>
      <w:r w:rsidR="00AC1AAE">
        <w:rPr>
          <w:b/>
          <w:i/>
        </w:rPr>
        <w:t xml:space="preserve"> </w:t>
      </w:r>
      <w:r w:rsidR="00AC1AAE" w:rsidRPr="00E76D4C">
        <w:rPr>
          <w:i/>
          <w:sz w:val="20"/>
          <w:szCs w:val="20"/>
        </w:rPr>
        <w:t>(nicht zutreffende Alternative bitte löschen!)</w:t>
      </w:r>
    </w:p>
    <w:p w:rsidR="00CD7959" w:rsidRDefault="00CD7959" w:rsidP="00AC1AAE">
      <w:pPr>
        <w:spacing w:after="120"/>
        <w:jc w:val="both"/>
      </w:pPr>
      <w:r>
        <w:t xml:space="preserve">Mit Mitbenutzungsvertag vom (bitte Datum des Vertragsschlusses einfügen) wurde  </w:t>
      </w:r>
    </w:p>
    <w:p w:rsidR="00CD7959" w:rsidRDefault="00CD7959" w:rsidP="00AC1AAE">
      <w:pPr>
        <w:spacing w:after="120"/>
        <w:jc w:val="both"/>
      </w:pPr>
      <w:r>
        <w:t>der/dem:</w:t>
      </w:r>
      <w:r>
        <w:tab/>
      </w:r>
      <w:r>
        <w:tab/>
      </w:r>
      <w:r>
        <w:tab/>
      </w:r>
      <w:r>
        <w:tab/>
        <w:t>(</w:t>
      </w:r>
      <w:r w:rsidRPr="00D5503A">
        <w:rPr>
          <w:i/>
        </w:rPr>
        <w:t>Name des Bedarfsträgers</w:t>
      </w:r>
      <w:r>
        <w:t>)</w:t>
      </w:r>
    </w:p>
    <w:p w:rsidR="00CD7959" w:rsidRDefault="00CD7959" w:rsidP="00AC1AAE">
      <w:pPr>
        <w:spacing w:after="12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( </w:t>
      </w:r>
      <w:r w:rsidRPr="00D5503A">
        <w:rPr>
          <w:i/>
        </w:rPr>
        <w:t>Adresse</w:t>
      </w:r>
      <w:r>
        <w:t>)</w:t>
      </w:r>
    </w:p>
    <w:p w:rsidR="00CD7959" w:rsidRDefault="00CD7959" w:rsidP="00AC1AAE">
      <w:pPr>
        <w:spacing w:after="120"/>
        <w:jc w:val="both"/>
      </w:pPr>
    </w:p>
    <w:p w:rsidR="00CD7959" w:rsidRDefault="00CD7959" w:rsidP="00AC1AAE">
      <w:pPr>
        <w:spacing w:after="120"/>
        <w:jc w:val="both"/>
      </w:pPr>
      <w:r>
        <w:t>durch den</w:t>
      </w:r>
      <w:r>
        <w:tab/>
      </w:r>
      <w:r>
        <w:tab/>
      </w:r>
      <w:r>
        <w:tab/>
      </w:r>
      <w:r>
        <w:tab/>
        <w:t>(</w:t>
      </w:r>
      <w:r w:rsidRPr="00D5503A">
        <w:rPr>
          <w:i/>
        </w:rPr>
        <w:t>Name des Mitbenutzungsvertragspartners</w:t>
      </w:r>
      <w:r>
        <w:t>)</w:t>
      </w:r>
    </w:p>
    <w:p w:rsidR="00CD7959" w:rsidRDefault="00CD7959" w:rsidP="00AC1AAE">
      <w:pPr>
        <w:spacing w:after="120"/>
        <w:ind w:left="2832" w:firstLine="708"/>
        <w:jc w:val="both"/>
      </w:pPr>
      <w:r>
        <w:t>(</w:t>
      </w:r>
      <w:r w:rsidRPr="00D5503A">
        <w:rPr>
          <w:i/>
        </w:rPr>
        <w:t>Adresse</w:t>
      </w:r>
      <w:r w:rsidR="00AC1AAE">
        <w:t>)</w:t>
      </w:r>
    </w:p>
    <w:p w:rsidR="00AC1AAE" w:rsidRDefault="00AC1AAE" w:rsidP="00AC1AAE">
      <w:pPr>
        <w:spacing w:after="120"/>
        <w:ind w:left="2832" w:firstLine="708"/>
        <w:jc w:val="both"/>
      </w:pPr>
    </w:p>
    <w:p w:rsidR="00CD7959" w:rsidRDefault="00CD7959" w:rsidP="00CD7959">
      <w:pPr>
        <w:jc w:val="both"/>
      </w:pPr>
      <w:r>
        <w:t xml:space="preserve">die nachfolgend als Überlassungsgegenstand bezeichnete/n                 </w:t>
      </w:r>
    </w:p>
    <w:p w:rsidR="00CD7959" w:rsidRDefault="00CD7959" w:rsidP="00D5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66"/>
        <w:jc w:val="both"/>
      </w:pPr>
      <w:r>
        <w:t>Liegenschaft/Teile der Liegenschaft:</w:t>
      </w:r>
      <w:r>
        <w:tab/>
        <w:t>(</w:t>
      </w:r>
      <w:r w:rsidRPr="00D5503A">
        <w:rPr>
          <w:i/>
        </w:rPr>
        <w:t>Name der Liegenschaft, Wirtschaftseinheitsnummer und Gebäude-Nr. der Bundesanstalt</w:t>
      </w:r>
      <w:r>
        <w:t>)</w:t>
      </w:r>
    </w:p>
    <w:p w:rsidR="00CD7959" w:rsidRDefault="00CD7959" w:rsidP="00D5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66"/>
        <w:jc w:val="both"/>
      </w:pPr>
      <w:r>
        <w:t>Adresse:</w:t>
      </w:r>
      <w:r>
        <w:tab/>
      </w:r>
      <w:r>
        <w:tab/>
      </w:r>
      <w:r>
        <w:tab/>
      </w:r>
      <w:r>
        <w:tab/>
      </w:r>
    </w:p>
    <w:p w:rsidR="00AC1AAE" w:rsidRDefault="00CD7959" w:rsidP="00CD7959">
      <w:pPr>
        <w:jc w:val="both"/>
      </w:pPr>
      <w:r>
        <w:t>seit dem 01. Januar 2015 (</w:t>
      </w:r>
      <w:r w:rsidRPr="00D5503A">
        <w:rPr>
          <w:i/>
        </w:rPr>
        <w:t>bei späterem Vertragsbeginn das Datum eingeben</w:t>
      </w:r>
      <w:r>
        <w:t xml:space="preserve">) mietzinsfrei zur Unterbringung von Flüchtlingen </w:t>
      </w:r>
      <w:r w:rsidR="00AC1AAE">
        <w:t>und Asylbegehrenden überlassen.</w:t>
      </w:r>
    </w:p>
    <w:p w:rsidR="00CD7959" w:rsidRPr="00833261" w:rsidRDefault="00CD7959" w:rsidP="00CD7959">
      <w:pPr>
        <w:jc w:val="center"/>
        <w:rPr>
          <w:b/>
        </w:rPr>
      </w:pPr>
      <w:r w:rsidRPr="00833261">
        <w:rPr>
          <w:b/>
        </w:rPr>
        <w:t>2.</w:t>
      </w:r>
    </w:p>
    <w:p w:rsidR="00CD7959" w:rsidRDefault="00CD7959" w:rsidP="00CD7959">
      <w:pPr>
        <w:spacing w:after="0"/>
        <w:jc w:val="both"/>
      </w:pPr>
      <w:r>
        <w:lastRenderedPageBreak/>
        <w:t>Um den Überlassungsgegenstand für die Unterbringung von Flüchtlingen und Asylsuchenden nutzen zu können, sollen folgende Erstinstandsetzungs- und/oder Erschließungsmaßnahmen durchgeführt (</w:t>
      </w:r>
      <w:r w:rsidRPr="00D5503A">
        <w:rPr>
          <w:i/>
        </w:rPr>
        <w:t>Bitte hinreichende und aussagekräftige Beschreibung der Maßnahmen eintragen</w:t>
      </w:r>
      <w:r>
        <w:t xml:space="preserve">) werden. </w:t>
      </w:r>
    </w:p>
    <w:p w:rsidR="003F0BEC" w:rsidRDefault="003F0BEC" w:rsidP="003F0BEC">
      <w:pPr>
        <w:spacing w:before="120" w:after="120"/>
        <w:ind w:right="-567"/>
        <w:jc w:val="both"/>
      </w:pPr>
      <w:r>
        <w:t>Dabei werden gemäß Kostenvoranschlag</w:t>
      </w:r>
      <w:r w:rsidRPr="003F0BEC">
        <w:t xml:space="preserve"> </w:t>
      </w:r>
    </w:p>
    <w:p w:rsidR="003F0BEC" w:rsidRDefault="003F0BEC" w:rsidP="003F0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right="-850"/>
        <w:jc w:val="both"/>
      </w:pPr>
      <w:r>
        <w:t>zur gebäudebezogenen Erstinstandsetzung Kosten in Höhe von:</w:t>
      </w:r>
      <w:r>
        <w:tab/>
      </w:r>
      <w:r>
        <w:tab/>
      </w:r>
      <w:r>
        <w:tab/>
      </w:r>
      <w:r>
        <w:tab/>
      </w:r>
      <w:r>
        <w:tab/>
        <w:t xml:space="preserve">     €</w:t>
      </w:r>
      <w:r w:rsidRPr="003F0BEC">
        <w:t xml:space="preserve"> </w:t>
      </w:r>
    </w:p>
    <w:p w:rsidR="003F0BEC" w:rsidRDefault="003F0BEC" w:rsidP="003F0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right="-850"/>
        <w:jc w:val="both"/>
      </w:pPr>
      <w:r>
        <w:t>zur Erschließung (einschließlich Herrichtung im Außenbereich) Kosten in Höhe von:</w:t>
      </w:r>
      <w:r>
        <w:tab/>
      </w:r>
      <w:r>
        <w:tab/>
      </w:r>
      <w:r>
        <w:tab/>
        <w:t xml:space="preserve">     €</w:t>
      </w:r>
      <w:r w:rsidRPr="003F0BEC">
        <w:t xml:space="preserve"> </w:t>
      </w:r>
    </w:p>
    <w:p w:rsidR="003F0BEC" w:rsidRDefault="003F0BEC" w:rsidP="003F0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right="-850"/>
        <w:jc w:val="both"/>
      </w:pPr>
      <w:r>
        <w:t>veranschlagt.</w:t>
      </w:r>
      <w:r>
        <w:tab/>
      </w:r>
    </w:p>
    <w:p w:rsidR="00CD7959" w:rsidRDefault="00CD7959" w:rsidP="003F0BEC">
      <w:pPr>
        <w:spacing w:before="120" w:after="120" w:line="240" w:lineRule="auto"/>
        <w:jc w:val="both"/>
      </w:pPr>
    </w:p>
    <w:p w:rsidR="00AC1AAE" w:rsidRDefault="00AC1AAE" w:rsidP="003F0BEC">
      <w:pPr>
        <w:spacing w:before="120" w:after="120" w:line="240" w:lineRule="auto"/>
        <w:jc w:val="both"/>
      </w:pPr>
    </w:p>
    <w:p w:rsidR="00CD7959" w:rsidRPr="00833261" w:rsidRDefault="00CD7959" w:rsidP="00CD7959">
      <w:pPr>
        <w:jc w:val="center"/>
        <w:rPr>
          <w:b/>
        </w:rPr>
      </w:pPr>
      <w:r w:rsidRPr="00833261">
        <w:rPr>
          <w:b/>
        </w:rPr>
        <w:t>3.</w:t>
      </w:r>
    </w:p>
    <w:p w:rsidR="00CD7959" w:rsidRDefault="00CD7959" w:rsidP="00CD7959">
      <w:pPr>
        <w:jc w:val="both"/>
      </w:pPr>
      <w:r>
        <w:t>Aufgrund des Haushaltsv</w:t>
      </w:r>
      <w:r w:rsidR="00D5503A">
        <w:t>ermerks Nr. 3.6. zum Kapitel 60</w:t>
      </w:r>
      <w:r>
        <w:t>04 Titel 121 01 beantrage ich die Prüfung der geplanten Maßnahme und den Abschluss einer Vereinbarung zur Erstattung der Erstinstandsetzungs- und Erschließungskosten.</w:t>
      </w:r>
    </w:p>
    <w:p w:rsidR="00CD7959" w:rsidRDefault="00CD7959" w:rsidP="003F0BEC">
      <w:pPr>
        <w:spacing w:line="240" w:lineRule="auto"/>
        <w:jc w:val="both"/>
      </w:pPr>
    </w:p>
    <w:p w:rsidR="00CD7959" w:rsidRPr="00B42B70" w:rsidRDefault="00CD7959" w:rsidP="00CD7959">
      <w:pPr>
        <w:jc w:val="center"/>
        <w:rPr>
          <w:b/>
        </w:rPr>
      </w:pPr>
      <w:r>
        <w:rPr>
          <w:b/>
        </w:rPr>
        <w:t>4</w:t>
      </w:r>
      <w:r w:rsidRPr="00B42B70">
        <w:rPr>
          <w:b/>
        </w:rPr>
        <w:t>.</w:t>
      </w:r>
    </w:p>
    <w:p w:rsidR="00CD7959" w:rsidRDefault="00CD7959" w:rsidP="00CD7959">
      <w:pPr>
        <w:jc w:val="both"/>
      </w:pPr>
      <w:r>
        <w:t xml:space="preserve">Ich versichere, dass es sich bei den geplanten Aufwendungen um notwendige und angemessene handelt, die der Unterbringung von Flüchtlingen und Asylbegehrenden dienen. </w:t>
      </w:r>
    </w:p>
    <w:p w:rsidR="00CD7959" w:rsidRDefault="00CD7959" w:rsidP="00CD7959">
      <w:pPr>
        <w:jc w:val="both"/>
      </w:pPr>
      <w:r>
        <w:t>Die zur Verausgabung notwendigen Beauftragungen erfolgen vergaberechtskonform und die Gebote des wirtschaftlichen Handelns und des effektiven Mitteleinsatzes w</w:t>
      </w:r>
      <w:r w:rsidR="00EF24B4">
        <w:t>e</w:t>
      </w:r>
      <w:r>
        <w:t>rden beachtet. Sollte eine Einhaltung der vorgenannten Voraussetzungen aufgrund der tatsächlichen Gegebenheiten nicht möglich sein, werde ich die dafür notwendigen Begründungen gegenüber den entsprechenden Institutionen (z.B. Bundesrechnungshof) darlegen.</w:t>
      </w:r>
    </w:p>
    <w:p w:rsidR="00AC1AAE" w:rsidRDefault="00AC1AAE" w:rsidP="00AC1AAE">
      <w:pPr>
        <w:spacing w:line="240" w:lineRule="auto"/>
        <w:jc w:val="both"/>
      </w:pPr>
    </w:p>
    <w:p w:rsidR="0004654A" w:rsidRPr="00502DDD" w:rsidRDefault="0004654A" w:rsidP="0004654A">
      <w:pPr>
        <w:jc w:val="center"/>
        <w:rPr>
          <w:b/>
        </w:rPr>
      </w:pPr>
      <w:r>
        <w:rPr>
          <w:b/>
        </w:rPr>
        <w:t>5.</w:t>
      </w:r>
    </w:p>
    <w:p w:rsidR="0004654A" w:rsidRDefault="0004654A" w:rsidP="0004654A">
      <w:pPr>
        <w:spacing w:after="0"/>
        <w:jc w:val="both"/>
      </w:pPr>
      <w:r>
        <w:t>Weiterhin versichere ich, keine anderweitigen Zuwendungen oder Fördermittel von dritter Seite bezüglich der Erstinstandsetzung der Gebäude oder für die Erschließung (einschließlich Herrichtung</w:t>
      </w:r>
      <w:r>
        <w:t>s</w:t>
      </w:r>
      <w:r>
        <w:t>maßnahmen im Bereich der Außenanlage) zu erhalten / erhalten zu haben.</w:t>
      </w:r>
    </w:p>
    <w:p w:rsidR="0004654A" w:rsidRDefault="0004654A" w:rsidP="0004654A">
      <w:pPr>
        <w:spacing w:before="80" w:after="0"/>
        <w:jc w:val="both"/>
      </w:pPr>
      <w:r>
        <w:t>(</w:t>
      </w:r>
      <w:r w:rsidRPr="00502DDD">
        <w:rPr>
          <w:i/>
        </w:rPr>
        <w:t xml:space="preserve">Von dieser Erklärungsposition </w:t>
      </w:r>
      <w:r w:rsidRPr="00502DDD">
        <w:rPr>
          <w:i/>
          <w:u w:val="single"/>
        </w:rPr>
        <w:t>nicht</w:t>
      </w:r>
      <w:r w:rsidRPr="00502DDD">
        <w:rPr>
          <w:i/>
        </w:rPr>
        <w:t xml:space="preserve"> berührt sind eventuelle Zuwendungen Dritter für z. B. Mobiliar, Zubehör, Ausstattungsgegenstände etc., dessen Erstattungsfähigkeit nach Haushaltsvermerk 3.6 nicht gegeben ist</w:t>
      </w:r>
      <w:r>
        <w:t>).</w:t>
      </w:r>
    </w:p>
    <w:p w:rsidR="003F0BEC" w:rsidRDefault="003F0BEC" w:rsidP="003F0BEC">
      <w:pPr>
        <w:jc w:val="both"/>
      </w:pPr>
    </w:p>
    <w:p w:rsidR="003F0BEC" w:rsidRDefault="003F0BEC" w:rsidP="003F0BEC">
      <w:pPr>
        <w:jc w:val="both"/>
      </w:pPr>
      <w:permStart w:id="64955353" w:edGrp="everyone"/>
      <w:r>
        <w:t>Ort, Datum</w:t>
      </w:r>
      <w:bookmarkStart w:id="0" w:name="_GoBack"/>
      <w:bookmarkEnd w:id="0"/>
    </w:p>
    <w:permEnd w:id="64955353"/>
    <w:p w:rsidR="003F0BEC" w:rsidRDefault="003F0BEC" w:rsidP="003F0BEC">
      <w:pPr>
        <w:jc w:val="both"/>
      </w:pPr>
    </w:p>
    <w:p w:rsidR="0004654A" w:rsidRDefault="0004654A" w:rsidP="003F0BEC">
      <w:pPr>
        <w:jc w:val="both"/>
      </w:pPr>
    </w:p>
    <w:p w:rsidR="003F0BEC" w:rsidRDefault="003F0BEC" w:rsidP="003F0BEC">
      <w:pPr>
        <w:jc w:val="both"/>
      </w:pPr>
      <w:r>
        <w:t>___________________________________</w:t>
      </w:r>
    </w:p>
    <w:p w:rsidR="003F0BEC" w:rsidRDefault="003F0BEC" w:rsidP="003F0BEC">
      <w:pPr>
        <w:spacing w:after="0" w:line="240" w:lineRule="auto"/>
        <w:jc w:val="both"/>
      </w:pPr>
      <w:permStart w:id="975782867" w:edGrp="everyone"/>
      <w:r>
        <w:t>(Unterschrift des Bedarfsträgers)</w:t>
      </w:r>
      <w:r>
        <w:rPr>
          <w:rStyle w:val="Funotenzeichen"/>
        </w:rPr>
        <w:footnoteReference w:id="1"/>
      </w:r>
    </w:p>
    <w:permEnd w:id="975782867"/>
    <w:p w:rsidR="004C642D" w:rsidRDefault="003F0BEC" w:rsidP="003F0BEC">
      <w:pPr>
        <w:spacing w:before="80" w:after="0" w:line="240" w:lineRule="auto"/>
        <w:jc w:val="both"/>
      </w:pPr>
      <w:r w:rsidRPr="004711BA">
        <w:rPr>
          <w:i/>
        </w:rPr>
        <w:t>[ergänzend bitte Name in Klarschrift an dieser Stelle und Dienstsiegel</w:t>
      </w:r>
      <w:r>
        <w:t>]</w:t>
      </w:r>
    </w:p>
    <w:sectPr w:rsidR="004C642D" w:rsidSect="00CD7959">
      <w:footerReference w:type="default" r:id="rId7"/>
      <w:headerReference w:type="first" r:id="rId8"/>
      <w:pgSz w:w="11906" w:h="16838"/>
      <w:pgMar w:top="1417" w:right="1416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54A" w:rsidRDefault="0004654A" w:rsidP="00CD7959">
      <w:pPr>
        <w:spacing w:after="0" w:line="240" w:lineRule="auto"/>
      </w:pPr>
      <w:r>
        <w:separator/>
      </w:r>
    </w:p>
  </w:endnote>
  <w:endnote w:type="continuationSeparator" w:id="0">
    <w:p w:rsidR="0004654A" w:rsidRDefault="0004654A" w:rsidP="00CD7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190487"/>
      <w:docPartObj>
        <w:docPartGallery w:val="Page Numbers (Bottom of Page)"/>
        <w:docPartUnique/>
      </w:docPartObj>
    </w:sdtPr>
    <w:sdtContent>
      <w:p w:rsidR="0004654A" w:rsidRDefault="0004654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AAE">
          <w:rPr>
            <w:noProof/>
          </w:rPr>
          <w:t>2</w:t>
        </w:r>
        <w:r>
          <w:fldChar w:fldCharType="end"/>
        </w:r>
      </w:p>
    </w:sdtContent>
  </w:sdt>
  <w:p w:rsidR="0004654A" w:rsidRDefault="0004654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54A" w:rsidRDefault="0004654A" w:rsidP="00CD7959">
      <w:pPr>
        <w:spacing w:after="0" w:line="240" w:lineRule="auto"/>
      </w:pPr>
      <w:r>
        <w:separator/>
      </w:r>
    </w:p>
  </w:footnote>
  <w:footnote w:type="continuationSeparator" w:id="0">
    <w:p w:rsidR="0004654A" w:rsidRDefault="0004654A" w:rsidP="00CD7959">
      <w:pPr>
        <w:spacing w:after="0" w:line="240" w:lineRule="auto"/>
      </w:pPr>
      <w:r>
        <w:continuationSeparator/>
      </w:r>
    </w:p>
  </w:footnote>
  <w:footnote w:id="1">
    <w:p w:rsidR="0004654A" w:rsidRDefault="0004654A" w:rsidP="003F0BEC">
      <w:pPr>
        <w:pStyle w:val="Funotentext"/>
      </w:pPr>
      <w:r>
        <w:rPr>
          <w:rStyle w:val="Funotenzeichen"/>
        </w:rPr>
        <w:footnoteRef/>
      </w:r>
      <w:r>
        <w:t xml:space="preserve"> Bei Ländern Abteilungsleiter/in, bei Kommunen (Ober-)Bürgermeister/in, bei (Land-)Kreisen Landrat/Landrätin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4A" w:rsidRDefault="0004654A">
    <w:pPr>
      <w:pStyle w:val="Kopfzeile"/>
    </w:pPr>
    <w:r>
      <w:t>(Fassung: 1/2017)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A46"/>
    <w:rsid w:val="0004654A"/>
    <w:rsid w:val="00305676"/>
    <w:rsid w:val="003F0BEC"/>
    <w:rsid w:val="004C642D"/>
    <w:rsid w:val="00763BB5"/>
    <w:rsid w:val="00790A46"/>
    <w:rsid w:val="00AC1AAE"/>
    <w:rsid w:val="00B5336F"/>
    <w:rsid w:val="00BD45B2"/>
    <w:rsid w:val="00CD7959"/>
    <w:rsid w:val="00D5503A"/>
    <w:rsid w:val="00EA414E"/>
    <w:rsid w:val="00EF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D795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CD795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D795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D7959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CD7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7959"/>
  </w:style>
  <w:style w:type="paragraph" w:styleId="Fuzeile">
    <w:name w:val="footer"/>
    <w:basedOn w:val="Standard"/>
    <w:link w:val="FuzeileZchn"/>
    <w:uiPriority w:val="99"/>
    <w:unhideWhenUsed/>
    <w:rsid w:val="00CD7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795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7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79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D795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CD795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D795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D7959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CD7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7959"/>
  </w:style>
  <w:style w:type="paragraph" w:styleId="Fuzeile">
    <w:name w:val="footer"/>
    <w:basedOn w:val="Standard"/>
    <w:link w:val="FuzeileZchn"/>
    <w:uiPriority w:val="99"/>
    <w:unhideWhenUsed/>
    <w:rsid w:val="00CD7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795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7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79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AC6606ED.dotm</Template>
  <TotalTime>0</TotalTime>
  <Pages>2</Pages>
  <Words>408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Bundesanstalt für Immobilienaufgaben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Volk, Markus</dc:creator>
  <cp:lastModifiedBy>Volk, Markus</cp:lastModifiedBy>
  <cp:revision>4</cp:revision>
  <cp:lastPrinted>2016-11-25T11:53:00Z</cp:lastPrinted>
  <dcterms:created xsi:type="dcterms:W3CDTF">2017-01-27T16:49:00Z</dcterms:created>
  <dcterms:modified xsi:type="dcterms:W3CDTF">2017-02-17T10:33:00Z</dcterms:modified>
</cp:coreProperties>
</file>