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57" w:rsidRDefault="00B84F57" w:rsidP="00B84F57">
      <w:pPr>
        <w:spacing w:after="0" w:line="360" w:lineRule="auto"/>
        <w:jc w:val="center"/>
        <w:rPr>
          <w:b/>
        </w:rPr>
      </w:pPr>
      <w:r w:rsidRPr="0033000C">
        <w:rPr>
          <w:b/>
        </w:rPr>
        <w:t>Antrag auf Erstattung von</w:t>
      </w:r>
    </w:p>
    <w:p w:rsidR="00B84F57" w:rsidRPr="0033000C" w:rsidRDefault="00B84F57" w:rsidP="00B84F57">
      <w:pPr>
        <w:spacing w:after="0" w:line="240" w:lineRule="auto"/>
        <w:jc w:val="center"/>
        <w:rPr>
          <w:b/>
        </w:rPr>
      </w:pPr>
    </w:p>
    <w:p w:rsidR="00B84F57" w:rsidRDefault="00B84F57" w:rsidP="00B84F57">
      <w:pPr>
        <w:spacing w:after="0" w:line="360" w:lineRule="auto"/>
        <w:jc w:val="center"/>
        <w:rPr>
          <w:b/>
        </w:rPr>
      </w:pPr>
      <w:r>
        <w:rPr>
          <w:b/>
        </w:rPr>
        <w:t xml:space="preserve">Erstinstandsetzungs- und / oder </w:t>
      </w:r>
      <w:r w:rsidRPr="0033000C">
        <w:rPr>
          <w:b/>
        </w:rPr>
        <w:t>Erschließungskosten</w:t>
      </w:r>
      <w:r>
        <w:rPr>
          <w:b/>
        </w:rPr>
        <w:t xml:space="preserve"> in einer zur Unterbringung von Flüchtlingen und Asylbegehrenden mietzinsfrei überlassenen Bundesliegenschaft</w:t>
      </w:r>
    </w:p>
    <w:p w:rsidR="00B84F57" w:rsidRDefault="00B84F57" w:rsidP="00B84F57">
      <w:pPr>
        <w:spacing w:after="0" w:line="360" w:lineRule="auto"/>
        <w:jc w:val="center"/>
        <w:rPr>
          <w:b/>
        </w:rPr>
      </w:pPr>
      <w:r>
        <w:rPr>
          <w:b/>
        </w:rPr>
        <w:t>(mit Erstattungsvereinbarung)</w:t>
      </w:r>
    </w:p>
    <w:p w:rsidR="00B84F57" w:rsidRPr="0033000C" w:rsidRDefault="00B84F57" w:rsidP="00B84F57">
      <w:pPr>
        <w:jc w:val="center"/>
        <w:rPr>
          <w:b/>
        </w:rPr>
      </w:pPr>
    </w:p>
    <w:p w:rsidR="00B84F57" w:rsidRDefault="00B84F57" w:rsidP="00B84F57">
      <w:pPr>
        <w:jc w:val="both"/>
      </w:pPr>
      <w:r>
        <w:t>Gemäß des Haushaltsvermerks Nr. 3.6 zu Kapitel 6004 Titel 121 01 erstattet die Bundesanstalt für Immobilienaufgaben (Bundesanstalt) den Bedarfsträgern gegen Nachweis die entstandenen notwe</w:t>
      </w:r>
      <w:r>
        <w:t>n</w:t>
      </w:r>
      <w:r>
        <w:t>digen und angemessenen Erstinstandsetzungs- und Erschließungskosten nach den im Haushaltsve</w:t>
      </w:r>
      <w:r>
        <w:t>r</w:t>
      </w:r>
      <w:r>
        <w:t>merk genannten Voraussetzungen sowie den hierzu erstellten Richtlinien der Bundesanstalt.</w:t>
      </w:r>
    </w:p>
    <w:p w:rsidR="00B84F57" w:rsidRDefault="00B84F57" w:rsidP="00B84F57">
      <w:pPr>
        <w:jc w:val="both"/>
      </w:pPr>
    </w:p>
    <w:p w:rsidR="00B84F57" w:rsidRPr="00833261" w:rsidRDefault="00B84F57" w:rsidP="00B84F57">
      <w:pPr>
        <w:jc w:val="center"/>
        <w:rPr>
          <w:b/>
        </w:rPr>
      </w:pPr>
      <w:r w:rsidRPr="00833261">
        <w:rPr>
          <w:b/>
        </w:rPr>
        <w:t>1.</w:t>
      </w:r>
    </w:p>
    <w:p w:rsidR="00B84F57" w:rsidRDefault="00B84F57" w:rsidP="00B84F57">
      <w:pPr>
        <w:jc w:val="both"/>
      </w:pPr>
      <w:permStart w:id="1828216110" w:edGrp="everyone"/>
      <w:r>
        <w:t xml:space="preserve">Mit Mietvertag </w:t>
      </w:r>
      <w:r w:rsidRPr="00AF6B32">
        <w:rPr>
          <w:i/>
        </w:rPr>
        <w:t>(bitte Vertragsnummer der Bundesanstalt einfügen)</w:t>
      </w:r>
      <w:r>
        <w:t xml:space="preserve"> vom </w:t>
      </w:r>
      <w:r w:rsidRPr="00AF6B32">
        <w:rPr>
          <w:i/>
        </w:rPr>
        <w:t>(bitt</w:t>
      </w:r>
      <w:r>
        <w:rPr>
          <w:i/>
        </w:rPr>
        <w:t>e Datum des Vertrag</w:t>
      </w:r>
      <w:r>
        <w:rPr>
          <w:i/>
        </w:rPr>
        <w:t>s</w:t>
      </w:r>
      <w:r>
        <w:rPr>
          <w:i/>
        </w:rPr>
        <w:t xml:space="preserve">schlusses </w:t>
      </w:r>
      <w:r w:rsidRPr="00AF6B32">
        <w:rPr>
          <w:i/>
        </w:rPr>
        <w:t>einfügen)</w:t>
      </w:r>
      <w:r>
        <w:t xml:space="preserve"> wurde  </w:t>
      </w:r>
    </w:p>
    <w:p w:rsidR="00B84F57" w:rsidRDefault="00B84F57" w:rsidP="00B84F57">
      <w:pPr>
        <w:jc w:val="both"/>
      </w:pPr>
      <w:r>
        <w:t>der/dem:</w:t>
      </w:r>
      <w:r>
        <w:tab/>
      </w:r>
      <w:r>
        <w:tab/>
      </w:r>
      <w:r>
        <w:tab/>
      </w:r>
      <w:r>
        <w:tab/>
        <w:t>(Name des Bedarfsträgers)</w:t>
      </w:r>
    </w:p>
    <w:p w:rsidR="00B84F57" w:rsidRDefault="00B84F57" w:rsidP="00B84F57">
      <w:pPr>
        <w:ind w:left="3540" w:hanging="3540"/>
        <w:jc w:val="both"/>
      </w:pPr>
      <w:r>
        <w:tab/>
        <w:t>( Adresse)</w:t>
      </w:r>
    </w:p>
    <w:p w:rsidR="00B84F57" w:rsidRPr="00C458F9" w:rsidRDefault="00B84F57" w:rsidP="00B84F57">
      <w:pPr>
        <w:jc w:val="center"/>
        <w:rPr>
          <w:b/>
          <w:i/>
        </w:rPr>
      </w:pPr>
      <w:r>
        <w:rPr>
          <w:b/>
          <w:i/>
        </w:rPr>
        <w:t>o</w:t>
      </w:r>
      <w:r w:rsidRPr="00C458F9">
        <w:rPr>
          <w:b/>
          <w:i/>
        </w:rPr>
        <w:t>der</w:t>
      </w:r>
      <w:r>
        <w:rPr>
          <w:b/>
          <w:i/>
        </w:rPr>
        <w:t xml:space="preserve">   </w:t>
      </w:r>
      <w:r w:rsidRPr="00E76D4C">
        <w:rPr>
          <w:i/>
          <w:sz w:val="20"/>
          <w:szCs w:val="20"/>
        </w:rPr>
        <w:t>(nicht zutreffende Alternative bitte löschen!)</w:t>
      </w:r>
    </w:p>
    <w:p w:rsidR="00B84F57" w:rsidRDefault="00B84F57" w:rsidP="00B84F57">
      <w:pPr>
        <w:jc w:val="both"/>
      </w:pPr>
      <w:r>
        <w:t xml:space="preserve">Mit Mitbenutzungsvertag vom (bitte Datum des Vertragsschlusses einfügen) wurde  </w:t>
      </w:r>
    </w:p>
    <w:p w:rsidR="00B84F57" w:rsidRDefault="00B84F57" w:rsidP="00B84F57">
      <w:pPr>
        <w:jc w:val="both"/>
      </w:pPr>
      <w:r>
        <w:t>der/dem:</w:t>
      </w:r>
      <w:r>
        <w:tab/>
      </w:r>
      <w:r>
        <w:tab/>
      </w:r>
      <w:r>
        <w:tab/>
      </w:r>
      <w:r>
        <w:tab/>
        <w:t>(Name des Bedarfsträgers)</w:t>
      </w:r>
    </w:p>
    <w:p w:rsidR="00B84F57" w:rsidRDefault="00B84F57" w:rsidP="00B84F57">
      <w:pPr>
        <w:jc w:val="both"/>
      </w:pPr>
      <w:r>
        <w:tab/>
      </w:r>
      <w:r>
        <w:tab/>
      </w:r>
      <w:r>
        <w:tab/>
      </w:r>
      <w:r>
        <w:tab/>
      </w:r>
      <w:r>
        <w:tab/>
        <w:t>(Adresse)</w:t>
      </w:r>
    </w:p>
    <w:p w:rsidR="00B84F57" w:rsidRDefault="00B84F57" w:rsidP="00B84F57">
      <w:pPr>
        <w:jc w:val="both"/>
      </w:pPr>
    </w:p>
    <w:p w:rsidR="00B84F57" w:rsidRDefault="00B84F57" w:rsidP="00B84F57">
      <w:pPr>
        <w:jc w:val="both"/>
      </w:pPr>
      <w:r>
        <w:t>durch den</w:t>
      </w:r>
      <w:r>
        <w:tab/>
      </w:r>
      <w:r>
        <w:tab/>
      </w:r>
      <w:r>
        <w:tab/>
      </w:r>
      <w:r>
        <w:tab/>
        <w:t>(Name des Mitbenutzungsvertragspartners)</w:t>
      </w:r>
    </w:p>
    <w:p w:rsidR="00B84F57" w:rsidRDefault="00B84F57" w:rsidP="00B84F57">
      <w:pPr>
        <w:jc w:val="both"/>
      </w:pPr>
      <w:r>
        <w:tab/>
      </w:r>
      <w:r>
        <w:tab/>
      </w:r>
      <w:r>
        <w:tab/>
      </w:r>
      <w:r>
        <w:tab/>
      </w:r>
      <w:r>
        <w:tab/>
        <w:t>(Adresse)</w:t>
      </w:r>
    </w:p>
    <w:p w:rsidR="00B84F57" w:rsidRDefault="00B84F57" w:rsidP="00B84F57">
      <w:pPr>
        <w:jc w:val="both"/>
      </w:pPr>
    </w:p>
    <w:p w:rsidR="00B84F57" w:rsidRDefault="00B84F57" w:rsidP="00B84F57">
      <w:pPr>
        <w:jc w:val="both"/>
      </w:pPr>
      <w:r>
        <w:t xml:space="preserve">die nachfolgend als Überlassungsgegenstand bezeichnete/n                 </w:t>
      </w:r>
    </w:p>
    <w:p w:rsidR="00B84F57" w:rsidRDefault="00B84F57" w:rsidP="00B8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  <w:r>
        <w:t>Liegenschaft/Teile der Liegenschaft:</w:t>
      </w:r>
      <w:r>
        <w:tab/>
        <w:t>(</w:t>
      </w:r>
      <w:r w:rsidRPr="00E8343A">
        <w:rPr>
          <w:i/>
        </w:rPr>
        <w:t>Name der Liegenschaft, Wirtschaftseinheitsnummer und Gebäude-Nr. der Bundesanstalt)</w:t>
      </w:r>
    </w:p>
    <w:p w:rsidR="00B84F57" w:rsidRDefault="00B84F57" w:rsidP="00B8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  <w:r>
        <w:t>Adresse:</w:t>
      </w:r>
    </w:p>
    <w:p w:rsidR="00B84F57" w:rsidRDefault="00B84F57" w:rsidP="00B84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7"/>
        <w:jc w:val="both"/>
      </w:pPr>
    </w:p>
    <w:p w:rsidR="00B84F57" w:rsidRDefault="00B84F57" w:rsidP="00B84F57">
      <w:pPr>
        <w:spacing w:line="360" w:lineRule="auto"/>
        <w:jc w:val="both"/>
      </w:pPr>
      <w:r>
        <w:t xml:space="preserve">seit dem 01. Januar 2015 </w:t>
      </w:r>
      <w:r w:rsidRPr="00E8343A">
        <w:t>(</w:t>
      </w:r>
      <w:r w:rsidRPr="00E8343A">
        <w:rPr>
          <w:i/>
        </w:rPr>
        <w:t>bei späterem Vertragsbeginn das Datum eingeben</w:t>
      </w:r>
      <w:r w:rsidRPr="00E8343A">
        <w:t>)</w:t>
      </w:r>
      <w:r>
        <w:t xml:space="preserve"> mietzinsfrei zur Unte</w:t>
      </w:r>
      <w:r>
        <w:t>r</w:t>
      </w:r>
      <w:r>
        <w:t>bringung von Flüchtlingen und Asylbegehrenden überlassen.</w:t>
      </w:r>
    </w:p>
    <w:permEnd w:id="1828216110"/>
    <w:p w:rsidR="00833261" w:rsidRPr="00833261" w:rsidRDefault="00833261" w:rsidP="00833261">
      <w:pPr>
        <w:jc w:val="center"/>
        <w:rPr>
          <w:b/>
        </w:rPr>
      </w:pPr>
      <w:r w:rsidRPr="00833261">
        <w:rPr>
          <w:b/>
        </w:rPr>
        <w:t>2.</w:t>
      </w:r>
    </w:p>
    <w:p w:rsidR="007F24B3" w:rsidRDefault="00522D49" w:rsidP="001B2503">
      <w:pPr>
        <w:jc w:val="both"/>
      </w:pPr>
      <w:r>
        <w:t>Um den Überlassungsgegenstand für die Unterbringung von Flüchtlingen und Asyl</w:t>
      </w:r>
      <w:r w:rsidR="0036309F">
        <w:t>begehrenden</w:t>
      </w:r>
      <w:r w:rsidR="00E86108">
        <w:t xml:space="preserve"> nu</w:t>
      </w:r>
      <w:r w:rsidR="00E86108">
        <w:t>t</w:t>
      </w:r>
      <w:r w:rsidR="00E86108">
        <w:t>zen zu können, wurden</w:t>
      </w:r>
      <w:r w:rsidR="00833261">
        <w:t xml:space="preserve"> </w:t>
      </w:r>
      <w:r w:rsidR="00166F5C">
        <w:t xml:space="preserve">gemäß der </w:t>
      </w:r>
      <w:r w:rsidR="0036309F">
        <w:t>„</w:t>
      </w:r>
      <w:r w:rsidR="00166F5C">
        <w:t>Vereinbarung zur Erstattung der Erstinstandsetzungs- und E</w:t>
      </w:r>
      <w:r w:rsidR="00166F5C">
        <w:t>r</w:t>
      </w:r>
      <w:r w:rsidR="00166F5C">
        <w:t>schließungskosten zur Unterbringung von Flüchtlingen und Asyl</w:t>
      </w:r>
      <w:r w:rsidR="0036309F">
        <w:t>begehrenden auf Bundesliegenscha</w:t>
      </w:r>
      <w:r w:rsidR="0036309F">
        <w:t>f</w:t>
      </w:r>
      <w:r w:rsidR="0036309F">
        <w:t xml:space="preserve">ten“ </w:t>
      </w:r>
      <w:r w:rsidR="00B84F57">
        <w:t xml:space="preserve"> vom …………….</w:t>
      </w:r>
      <w:r w:rsidR="0036309F">
        <w:t xml:space="preserve">. Herrichtungsmaßnahmen </w:t>
      </w:r>
      <w:r w:rsidR="00833261">
        <w:t>durchgeführt</w:t>
      </w:r>
      <w:r w:rsidR="0036309F">
        <w:t>.</w:t>
      </w:r>
      <w:r w:rsidR="00833261">
        <w:t xml:space="preserve"> </w:t>
      </w:r>
      <w:permStart w:id="503602099" w:edGrp="everyone"/>
      <w:permEnd w:id="503602099"/>
    </w:p>
    <w:p w:rsidR="00833261" w:rsidRDefault="00833261" w:rsidP="00B84F57">
      <w:pPr>
        <w:ind w:right="-567"/>
        <w:jc w:val="both"/>
      </w:pPr>
    </w:p>
    <w:p w:rsidR="00110E9D" w:rsidRDefault="00110E9D" w:rsidP="0011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 xml:space="preserve">Dabei sind Kosten </w:t>
      </w:r>
    </w:p>
    <w:p w:rsidR="00110E9D" w:rsidRDefault="00110E9D" w:rsidP="0011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 xml:space="preserve">zur gebäudebezogenen Erstinstandsetzung in Höhe von:  </w:t>
      </w:r>
      <w:r>
        <w:tab/>
      </w:r>
      <w:permStart w:id="858200032" w:edGrp="everyone"/>
      <w:r>
        <w:tab/>
      </w:r>
      <w:r>
        <w:tab/>
      </w:r>
      <w:r>
        <w:tab/>
      </w:r>
      <w:r>
        <w:tab/>
        <w:t xml:space="preserve"> €</w:t>
      </w:r>
    </w:p>
    <w:permEnd w:id="858200032"/>
    <w:p w:rsidR="00110E9D" w:rsidRDefault="00110E9D" w:rsidP="0011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 xml:space="preserve">zur Erschließung (einschließlich Herrichtung im Außenbereich) in Höhe von:   </w:t>
      </w:r>
      <w:permStart w:id="570691835" w:edGrp="everyone"/>
      <w:r>
        <w:tab/>
      </w:r>
      <w:r>
        <w:tab/>
      </w:r>
      <w:r>
        <w:tab/>
        <w:t xml:space="preserve"> € </w:t>
      </w:r>
    </w:p>
    <w:permEnd w:id="570691835"/>
    <w:p w:rsidR="00110E9D" w:rsidRDefault="00110E9D" w:rsidP="00110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120"/>
        <w:jc w:val="both"/>
      </w:pPr>
      <w:r>
        <w:t>angefallen.</w:t>
      </w:r>
    </w:p>
    <w:p w:rsidR="00110E9D" w:rsidRDefault="00110E9D" w:rsidP="00B84F57">
      <w:pPr>
        <w:ind w:right="-567"/>
        <w:jc w:val="both"/>
      </w:pPr>
    </w:p>
    <w:p w:rsidR="00833261" w:rsidRDefault="001B2503" w:rsidP="0033000C">
      <w:pPr>
        <w:jc w:val="both"/>
      </w:pPr>
      <w:r>
        <w:t>Die für die hergerichteten Gebäude notwendige Kostenaufteilung je Gebäude</w:t>
      </w:r>
      <w:r w:rsidR="00E219CA">
        <w:t xml:space="preserve"> sowie die Aufwendu</w:t>
      </w:r>
      <w:r w:rsidR="00E219CA">
        <w:t>n</w:t>
      </w:r>
      <w:r w:rsidR="00E219CA">
        <w:t xml:space="preserve">gen für die Erschließung </w:t>
      </w:r>
      <w:r w:rsidR="001262C0">
        <w:t>(einschließlich Herrichtungsmaßnahmen im Bereich der Außenanlage)</w:t>
      </w:r>
      <w:r>
        <w:t xml:space="preserve"> </w:t>
      </w:r>
      <w:r w:rsidR="001262C0">
        <w:t xml:space="preserve">sind </w:t>
      </w:r>
      <w:r>
        <w:t>der Anlage 1 zu entnehmen</w:t>
      </w:r>
      <w:r w:rsidR="001262C0">
        <w:t>.</w:t>
      </w:r>
    </w:p>
    <w:p w:rsidR="0036309F" w:rsidRDefault="0036309F" w:rsidP="0036309F">
      <w:pPr>
        <w:jc w:val="both"/>
      </w:pPr>
      <w:r>
        <w:t>Die nachgewiesenen Kosten in Höhe von      € übersteigen die vereinbarten Kosten um      €. Grund/Gründe für die Kostenüberschreitung ist/sind: (</w:t>
      </w:r>
      <w:bookmarkStart w:id="0" w:name="_GoBack"/>
      <w:bookmarkEnd w:id="0"/>
      <w:r w:rsidRPr="00110E9D">
        <w:rPr>
          <w:i/>
        </w:rPr>
        <w:t>hinreichende</w:t>
      </w:r>
      <w:r>
        <w:t xml:space="preserve"> und </w:t>
      </w:r>
      <w:r w:rsidRPr="00B84F57">
        <w:rPr>
          <w:i/>
        </w:rPr>
        <w:t>aussagefähige Begründung einfügen</w:t>
      </w:r>
      <w:r>
        <w:t>).</w:t>
      </w:r>
      <w:r>
        <w:tab/>
      </w:r>
    </w:p>
    <w:p w:rsidR="0036309F" w:rsidRPr="00F440CE" w:rsidRDefault="0036309F" w:rsidP="0036309F">
      <w:pPr>
        <w:jc w:val="center"/>
        <w:rPr>
          <w:b/>
          <w:i/>
        </w:rPr>
      </w:pPr>
      <w:r>
        <w:rPr>
          <w:b/>
          <w:i/>
        </w:rPr>
        <w:t>o</w:t>
      </w:r>
      <w:r w:rsidRPr="00F440CE">
        <w:rPr>
          <w:b/>
          <w:i/>
        </w:rPr>
        <w:t>der</w:t>
      </w:r>
      <w:r w:rsidR="00110E9D">
        <w:rPr>
          <w:b/>
          <w:i/>
        </w:rPr>
        <w:t xml:space="preserve"> </w:t>
      </w:r>
      <w:r w:rsidR="00110E9D" w:rsidRPr="00E76D4C">
        <w:rPr>
          <w:i/>
          <w:sz w:val="20"/>
          <w:szCs w:val="20"/>
        </w:rPr>
        <w:t>(nicht zutreffende Alternative bitte löschen!)</w:t>
      </w:r>
    </w:p>
    <w:p w:rsidR="00110E9D" w:rsidRDefault="0036309F" w:rsidP="00110E9D">
      <w:pPr>
        <w:spacing w:after="0"/>
        <w:jc w:val="both"/>
      </w:pPr>
      <w:r>
        <w:t xml:space="preserve">Die nachgewiesenen Kosten in Höhe von       € liegen unter den vereinbarten Kosten. </w:t>
      </w:r>
    </w:p>
    <w:p w:rsidR="0036309F" w:rsidRDefault="0036309F" w:rsidP="00110E9D">
      <w:pPr>
        <w:spacing w:after="0"/>
        <w:jc w:val="both"/>
      </w:pPr>
      <w:r>
        <w:t>Grund/Gründe für die Koste</w:t>
      </w:r>
      <w:r w:rsidR="00110E9D">
        <w:t>nunterschreitung ist/sind: (                                                ).</w:t>
      </w:r>
    </w:p>
    <w:p w:rsidR="00110E9D" w:rsidRDefault="00110E9D" w:rsidP="00110E9D">
      <w:pPr>
        <w:spacing w:after="0"/>
        <w:jc w:val="both"/>
      </w:pPr>
    </w:p>
    <w:p w:rsidR="0036309F" w:rsidRPr="00F440CE" w:rsidRDefault="0036309F" w:rsidP="0036309F">
      <w:pPr>
        <w:jc w:val="center"/>
        <w:rPr>
          <w:b/>
          <w:i/>
        </w:rPr>
      </w:pPr>
      <w:r>
        <w:rPr>
          <w:b/>
          <w:i/>
        </w:rPr>
        <w:t>o</w:t>
      </w:r>
      <w:r w:rsidRPr="00F440CE">
        <w:rPr>
          <w:b/>
          <w:i/>
        </w:rPr>
        <w:t>der</w:t>
      </w:r>
      <w:r w:rsidR="00110E9D">
        <w:rPr>
          <w:b/>
          <w:i/>
        </w:rPr>
        <w:t xml:space="preserve"> </w:t>
      </w:r>
      <w:r w:rsidR="00110E9D" w:rsidRPr="00E76D4C">
        <w:rPr>
          <w:i/>
          <w:sz w:val="20"/>
          <w:szCs w:val="20"/>
        </w:rPr>
        <w:t>(nicht zutreffende Alternative bitte löschen!)</w:t>
      </w:r>
    </w:p>
    <w:p w:rsidR="0036309F" w:rsidRDefault="0036309F" w:rsidP="0036309F">
      <w:pPr>
        <w:jc w:val="both"/>
      </w:pPr>
      <w:r>
        <w:t>Die nachgewiesenen Kosten in Höhe von            € entsprechen den vereinbarten Kosten.</w:t>
      </w:r>
    </w:p>
    <w:p w:rsidR="0036309F" w:rsidRDefault="0036309F" w:rsidP="0033000C">
      <w:pPr>
        <w:jc w:val="both"/>
      </w:pPr>
    </w:p>
    <w:p w:rsidR="00833261" w:rsidRPr="00833261" w:rsidRDefault="00833261" w:rsidP="00833261">
      <w:pPr>
        <w:jc w:val="center"/>
        <w:rPr>
          <w:b/>
        </w:rPr>
      </w:pPr>
      <w:r w:rsidRPr="00833261">
        <w:rPr>
          <w:b/>
        </w:rPr>
        <w:t>3.</w:t>
      </w:r>
    </w:p>
    <w:p w:rsidR="00110E9D" w:rsidRDefault="00522D49" w:rsidP="001B2503">
      <w:pPr>
        <w:jc w:val="both"/>
      </w:pPr>
      <w:r>
        <w:t>Aufgrund des o.g. Haushaltsvermerks beantrage ich die Erstattung der Erstinstandsetzungs- und E</w:t>
      </w:r>
      <w:r>
        <w:t>r</w:t>
      </w:r>
      <w:r>
        <w:t>schließungskosten</w:t>
      </w:r>
      <w:r w:rsidR="00110E9D">
        <w:t xml:space="preserve"> in Gesamthöhe von </w:t>
      </w:r>
      <w:r>
        <w:t xml:space="preserve"> </w:t>
      </w:r>
      <w:permStart w:id="2034827590" w:edGrp="everyone"/>
      <w:r>
        <w:t xml:space="preserve">        </w:t>
      </w:r>
      <w:r w:rsidR="00110E9D">
        <w:t xml:space="preserve">        </w:t>
      </w:r>
      <w:r>
        <w:t xml:space="preserve">    €</w:t>
      </w:r>
      <w:permEnd w:id="2034827590"/>
      <w:r>
        <w:t xml:space="preserve">. </w:t>
      </w:r>
    </w:p>
    <w:p w:rsidR="00522D49" w:rsidRDefault="00522D49" w:rsidP="001B2503">
      <w:pPr>
        <w:jc w:val="both"/>
      </w:pPr>
      <w:r>
        <w:t xml:space="preserve">Ich bitte um Erstattung an </w:t>
      </w:r>
    </w:p>
    <w:p w:rsidR="00522D49" w:rsidRDefault="00522D49" w:rsidP="001B2503">
      <w:pPr>
        <w:jc w:val="both"/>
      </w:pPr>
      <w:permStart w:id="1425622506" w:edGrp="everyone"/>
      <w:r>
        <w:t>Name des Empfängers:</w:t>
      </w:r>
    </w:p>
    <w:p w:rsidR="00522D49" w:rsidRDefault="00522D49" w:rsidP="001B2503">
      <w:pPr>
        <w:jc w:val="both"/>
      </w:pPr>
      <w:r>
        <w:lastRenderedPageBreak/>
        <w:t>IBAN-Nummer:</w:t>
      </w:r>
    </w:p>
    <w:p w:rsidR="00522D49" w:rsidRDefault="00522D49" w:rsidP="001B2503">
      <w:pPr>
        <w:jc w:val="both"/>
      </w:pPr>
      <w:r>
        <w:t>B</w:t>
      </w:r>
      <w:r w:rsidR="001262C0">
        <w:t>IC</w:t>
      </w:r>
      <w:r w:rsidR="00AB5C81">
        <w:t>:</w:t>
      </w:r>
    </w:p>
    <w:p w:rsidR="00522D49" w:rsidRDefault="00522D49" w:rsidP="001B2503">
      <w:pPr>
        <w:jc w:val="both"/>
      </w:pPr>
      <w:r>
        <w:t>Verwendungszweck:</w:t>
      </w:r>
    </w:p>
    <w:permEnd w:id="1425622506"/>
    <w:p w:rsidR="00522D49" w:rsidRDefault="00522D49" w:rsidP="0033000C">
      <w:pPr>
        <w:jc w:val="both"/>
      </w:pPr>
    </w:p>
    <w:p w:rsidR="00833261" w:rsidRDefault="00833261" w:rsidP="00833261">
      <w:pPr>
        <w:jc w:val="center"/>
        <w:rPr>
          <w:b/>
        </w:rPr>
      </w:pPr>
      <w:r>
        <w:rPr>
          <w:b/>
        </w:rPr>
        <w:t>4.</w:t>
      </w:r>
    </w:p>
    <w:p w:rsidR="00B42B70" w:rsidRDefault="00B42B70" w:rsidP="001B2503">
      <w:pPr>
        <w:jc w:val="both"/>
      </w:pPr>
      <w:r>
        <w:t>Bei der beantragten Erstattung handelt es sich um die schlussgerechneten Kosten der Erstinstandse</w:t>
      </w:r>
      <w:r>
        <w:t>t</w:t>
      </w:r>
      <w:r>
        <w:t>zungs- und/oder Erschließungsmaßnahme. Nachträglich beantragte Kosten werden nicht erstattet.</w:t>
      </w:r>
    </w:p>
    <w:p w:rsidR="00BE13B4" w:rsidRDefault="00BE13B4" w:rsidP="00B42B70"/>
    <w:p w:rsidR="00B42B70" w:rsidRPr="00B42B70" w:rsidRDefault="00B42B70" w:rsidP="00B42B70">
      <w:pPr>
        <w:jc w:val="center"/>
        <w:rPr>
          <w:b/>
        </w:rPr>
      </w:pPr>
      <w:r w:rsidRPr="00B42B70">
        <w:rPr>
          <w:b/>
        </w:rPr>
        <w:t>5.</w:t>
      </w:r>
    </w:p>
    <w:p w:rsidR="001B2503" w:rsidRDefault="00522D49" w:rsidP="001B2503">
      <w:pPr>
        <w:jc w:val="both"/>
      </w:pPr>
      <w:r>
        <w:t>Ich versichere, dass die beantragten Aufwendungen tatsächlich für die Unterbringung von Flüchtli</w:t>
      </w:r>
      <w:r>
        <w:t>n</w:t>
      </w:r>
      <w:r>
        <w:t>gen und Asylbegehrenden angefallen, sowie notwendig und angemessen sind.</w:t>
      </w:r>
      <w:r w:rsidR="0033000C">
        <w:t xml:space="preserve"> </w:t>
      </w:r>
    </w:p>
    <w:p w:rsidR="00522D49" w:rsidRDefault="0033000C" w:rsidP="001B2503">
      <w:pPr>
        <w:jc w:val="both"/>
      </w:pPr>
      <w:r>
        <w:t>Die zur Verausgabung notwendigen Beauftragungen erfolgten vergaberechtskonform und die Gebote des wirtschaftlichen Handelns und des effektiven Mitteleinsatzes wurden beachtet.</w:t>
      </w:r>
      <w:r w:rsidR="00C458F9">
        <w:t xml:space="preserve"> Sollte eine Ei</w:t>
      </w:r>
      <w:r w:rsidR="00C458F9">
        <w:t>n</w:t>
      </w:r>
      <w:r w:rsidR="00C458F9">
        <w:t>haltung der vorgenannten Voraussetzungen aufgrund der tatsächlichen Gegebenheiten nicht möglich gewesen sein, werde ich die dafür notwendigen Begründungen gegenüber den entsprechenden Inst</w:t>
      </w:r>
      <w:r w:rsidR="00C458F9">
        <w:t>i</w:t>
      </w:r>
      <w:r w:rsidR="00C458F9">
        <w:t>tutionen (z.B. Bundesrechnungshof) darlegen.</w:t>
      </w:r>
    </w:p>
    <w:p w:rsidR="00110E9D" w:rsidRPr="00502DDD" w:rsidRDefault="00110E9D" w:rsidP="00110E9D">
      <w:pPr>
        <w:jc w:val="center"/>
        <w:rPr>
          <w:b/>
        </w:rPr>
      </w:pPr>
      <w:r>
        <w:rPr>
          <w:b/>
        </w:rPr>
        <w:t>6.</w:t>
      </w:r>
    </w:p>
    <w:p w:rsidR="00110E9D" w:rsidRDefault="00110E9D" w:rsidP="00110E9D">
      <w:pPr>
        <w:spacing w:after="0"/>
        <w:jc w:val="both"/>
      </w:pPr>
      <w:r>
        <w:t>Weiterhin versichere ich, keine anderweitigen Zuwendungen oder Fördermittel von dritter Seite b</w:t>
      </w:r>
      <w:r>
        <w:t>e</w:t>
      </w:r>
      <w:r>
        <w:t>züglich der Erstinstandsetzung der Gebäude oder für die Erschließung (einschließlich Herrichtung</w:t>
      </w:r>
      <w:r>
        <w:t>s</w:t>
      </w:r>
      <w:r>
        <w:t>maßnahmen im Bereich der Außenanlage) erhalten zu haben.</w:t>
      </w:r>
    </w:p>
    <w:p w:rsidR="00110E9D" w:rsidRDefault="00110E9D" w:rsidP="00110E9D">
      <w:pPr>
        <w:spacing w:before="80" w:after="0"/>
        <w:jc w:val="both"/>
      </w:pPr>
      <w:r>
        <w:t>(</w:t>
      </w:r>
      <w:r w:rsidRPr="00502DDD">
        <w:rPr>
          <w:i/>
        </w:rPr>
        <w:t xml:space="preserve">Von dieser Erklärungsposition </w:t>
      </w:r>
      <w:r w:rsidRPr="00502DDD">
        <w:rPr>
          <w:i/>
          <w:u w:val="single"/>
        </w:rPr>
        <w:t>nicht</w:t>
      </w:r>
      <w:r w:rsidRPr="00502DDD">
        <w:rPr>
          <w:i/>
        </w:rPr>
        <w:t xml:space="preserve"> berührt sind eventuelle Zuwendungen Dritter für z. B. Mobiliar, Zubehör, Ausstattungsgegenstände etc., dessen Erstattungsfähigkeit nach Haushaltsvermerk 3.6 nicht gegeben ist</w:t>
      </w:r>
      <w:r>
        <w:t>).</w:t>
      </w:r>
    </w:p>
    <w:p w:rsidR="0033000C" w:rsidRDefault="0033000C" w:rsidP="001B2503">
      <w:pPr>
        <w:jc w:val="both"/>
      </w:pPr>
    </w:p>
    <w:p w:rsidR="0033000C" w:rsidRDefault="0033000C" w:rsidP="0033000C">
      <w:pPr>
        <w:jc w:val="both"/>
      </w:pPr>
      <w:permStart w:id="1873489004" w:edGrp="everyone"/>
      <w:r>
        <w:t>Ort, Datum</w:t>
      </w:r>
    </w:p>
    <w:permEnd w:id="1873489004"/>
    <w:p w:rsidR="0033000C" w:rsidRDefault="0033000C" w:rsidP="0033000C">
      <w:pPr>
        <w:jc w:val="both"/>
      </w:pPr>
    </w:p>
    <w:p w:rsidR="0033000C" w:rsidRDefault="0033000C" w:rsidP="0033000C">
      <w:pPr>
        <w:jc w:val="both"/>
      </w:pPr>
      <w:r>
        <w:t>___________________________________</w:t>
      </w:r>
    </w:p>
    <w:p w:rsidR="004711BA" w:rsidRDefault="0033000C" w:rsidP="004711BA">
      <w:pPr>
        <w:spacing w:after="0" w:line="240" w:lineRule="auto"/>
        <w:jc w:val="both"/>
      </w:pPr>
      <w:permStart w:id="776024781" w:edGrp="everyone"/>
      <w:r>
        <w:t>(Unterschrift des Bedarfsträgers)</w:t>
      </w:r>
      <w:r>
        <w:rPr>
          <w:rStyle w:val="Funotenzeichen"/>
        </w:rPr>
        <w:footnoteReference w:id="1"/>
      </w:r>
    </w:p>
    <w:permEnd w:id="776024781"/>
    <w:p w:rsidR="00B42B70" w:rsidRDefault="004711BA" w:rsidP="004711BA">
      <w:pPr>
        <w:spacing w:before="80" w:after="0" w:line="240" w:lineRule="auto"/>
        <w:jc w:val="both"/>
      </w:pPr>
      <w:r w:rsidRPr="004711BA">
        <w:rPr>
          <w:i/>
        </w:rPr>
        <w:t>[ergänzend bitte Name in Klarschrift an dieser Stelle und Dienstsiegel</w:t>
      </w:r>
      <w:r>
        <w:t>]</w:t>
      </w:r>
    </w:p>
    <w:p w:rsidR="00B42B70" w:rsidRDefault="00B42B70" w:rsidP="0033000C">
      <w:pPr>
        <w:jc w:val="both"/>
      </w:pPr>
    </w:p>
    <w:p w:rsidR="004711BA" w:rsidRDefault="004711BA" w:rsidP="0033000C">
      <w:pPr>
        <w:jc w:val="both"/>
      </w:pPr>
    </w:p>
    <w:p w:rsidR="00B42B70" w:rsidRPr="00110E9D" w:rsidRDefault="00B42B70" w:rsidP="00B42B70">
      <w:pPr>
        <w:jc w:val="both"/>
        <w:rPr>
          <w:b/>
          <w:sz w:val="18"/>
          <w:szCs w:val="18"/>
          <w:u w:val="single"/>
        </w:rPr>
      </w:pPr>
      <w:r w:rsidRPr="00110E9D">
        <w:rPr>
          <w:b/>
          <w:sz w:val="18"/>
          <w:szCs w:val="18"/>
          <w:u w:val="single"/>
        </w:rPr>
        <w:t>Durch die Bundesanstalt auszufüllen</w:t>
      </w:r>
    </w:p>
    <w:p w:rsidR="00B42B70" w:rsidRDefault="00B42B70" w:rsidP="00110E9D">
      <w:pPr>
        <w:spacing w:after="120"/>
        <w:jc w:val="both"/>
      </w:pPr>
      <w:r>
        <w:t xml:space="preserve">Die beantragten Kosten werden in Höhe von  </w:t>
      </w:r>
      <w:r w:rsidRPr="00846A7A">
        <w:rPr>
          <w:u w:val="single"/>
        </w:rPr>
        <w:t xml:space="preserve">                                 </w:t>
      </w:r>
      <w:r>
        <w:t>€ erstattet.</w:t>
      </w:r>
    </w:p>
    <w:p w:rsidR="00B42B70" w:rsidRDefault="00B42B70" w:rsidP="00110E9D">
      <w:pPr>
        <w:spacing w:after="120"/>
        <w:jc w:val="both"/>
      </w:pPr>
      <w:r>
        <w:t>Im Auftrag</w:t>
      </w:r>
      <w:r>
        <w:tab/>
      </w:r>
      <w:r>
        <w:tab/>
      </w:r>
      <w:r>
        <w:tab/>
      </w:r>
      <w:r>
        <w:tab/>
      </w:r>
      <w:r>
        <w:tab/>
        <w:t>Im Auftrag</w:t>
      </w:r>
    </w:p>
    <w:p w:rsidR="00B42B70" w:rsidRDefault="00B42B70" w:rsidP="00B42B70">
      <w:pPr>
        <w:spacing w:line="240" w:lineRule="auto"/>
        <w:jc w:val="both"/>
      </w:pPr>
      <w:r>
        <w:t>_________________________</w:t>
      </w:r>
      <w:r>
        <w:tab/>
      </w:r>
      <w:r>
        <w:tab/>
      </w:r>
      <w:r>
        <w:tab/>
        <w:t>__________________________</w:t>
      </w:r>
    </w:p>
    <w:p w:rsidR="0033000C" w:rsidRPr="00B42B70" w:rsidRDefault="00B42B70" w:rsidP="00B42B70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(sachlich richtig)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(rechnerisch richtig)</w:t>
      </w:r>
    </w:p>
    <w:sectPr w:rsidR="0033000C" w:rsidRPr="00B42B70" w:rsidSect="00B84F57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9D" w:rsidRDefault="00110E9D" w:rsidP="0033000C">
      <w:pPr>
        <w:spacing w:after="0" w:line="240" w:lineRule="auto"/>
      </w:pPr>
      <w:r>
        <w:separator/>
      </w:r>
    </w:p>
  </w:endnote>
  <w:endnote w:type="continuationSeparator" w:id="0">
    <w:p w:rsidR="00110E9D" w:rsidRDefault="00110E9D" w:rsidP="003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449704"/>
      <w:docPartObj>
        <w:docPartGallery w:val="Page Numbers (Bottom of Page)"/>
        <w:docPartUnique/>
      </w:docPartObj>
    </w:sdtPr>
    <w:sdtContent>
      <w:p w:rsidR="00110E9D" w:rsidRDefault="00110E9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971">
          <w:rPr>
            <w:noProof/>
          </w:rPr>
          <w:t>2</w:t>
        </w:r>
        <w:r>
          <w:fldChar w:fldCharType="end"/>
        </w:r>
      </w:p>
    </w:sdtContent>
  </w:sdt>
  <w:p w:rsidR="00110E9D" w:rsidRDefault="00110E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9D" w:rsidRDefault="00110E9D" w:rsidP="0033000C">
      <w:pPr>
        <w:spacing w:after="0" w:line="240" w:lineRule="auto"/>
      </w:pPr>
      <w:r>
        <w:separator/>
      </w:r>
    </w:p>
  </w:footnote>
  <w:footnote w:type="continuationSeparator" w:id="0">
    <w:p w:rsidR="00110E9D" w:rsidRDefault="00110E9D" w:rsidP="0033000C">
      <w:pPr>
        <w:spacing w:after="0" w:line="240" w:lineRule="auto"/>
      </w:pPr>
      <w:r>
        <w:continuationSeparator/>
      </w:r>
    </w:p>
  </w:footnote>
  <w:footnote w:id="1">
    <w:p w:rsidR="00110E9D" w:rsidRDefault="00110E9D">
      <w:pPr>
        <w:pStyle w:val="Funotentext"/>
      </w:pPr>
      <w:r>
        <w:rPr>
          <w:rStyle w:val="Funotenzeichen"/>
        </w:rPr>
        <w:footnoteRef/>
      </w:r>
      <w:r>
        <w:t xml:space="preserve"> Bei Ländern Abteilungsleiter/in, bei Kommunen (Ober-)Bürgermeister/in, bei (Land-)Kreisen Lan</w:t>
      </w:r>
      <w:r>
        <w:t>d</w:t>
      </w:r>
      <w:r>
        <w:t>rat/Landrätin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9D" w:rsidRDefault="00110E9D">
    <w:pPr>
      <w:pStyle w:val="Kopfzeile"/>
    </w:pPr>
    <w:r>
      <w:t>(Fassung: 1/2017)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6"/>
    <w:rsid w:val="0008104D"/>
    <w:rsid w:val="000926A2"/>
    <w:rsid w:val="00094D32"/>
    <w:rsid w:val="00110E9D"/>
    <w:rsid w:val="001262C0"/>
    <w:rsid w:val="00166F5C"/>
    <w:rsid w:val="001B2503"/>
    <w:rsid w:val="0021149E"/>
    <w:rsid w:val="00276714"/>
    <w:rsid w:val="002A4944"/>
    <w:rsid w:val="0033000C"/>
    <w:rsid w:val="0036309F"/>
    <w:rsid w:val="003B1E30"/>
    <w:rsid w:val="00417D66"/>
    <w:rsid w:val="004711BA"/>
    <w:rsid w:val="00522D49"/>
    <w:rsid w:val="0070753E"/>
    <w:rsid w:val="00793971"/>
    <w:rsid w:val="007B5566"/>
    <w:rsid w:val="007F24B3"/>
    <w:rsid w:val="00833261"/>
    <w:rsid w:val="00950741"/>
    <w:rsid w:val="00954344"/>
    <w:rsid w:val="00957CDD"/>
    <w:rsid w:val="009839EE"/>
    <w:rsid w:val="009C0B5D"/>
    <w:rsid w:val="00A334D9"/>
    <w:rsid w:val="00A51165"/>
    <w:rsid w:val="00AA2C5C"/>
    <w:rsid w:val="00AB5C81"/>
    <w:rsid w:val="00AF6B32"/>
    <w:rsid w:val="00B42B70"/>
    <w:rsid w:val="00B84F57"/>
    <w:rsid w:val="00BE13B4"/>
    <w:rsid w:val="00C42B19"/>
    <w:rsid w:val="00C458F9"/>
    <w:rsid w:val="00C61DF6"/>
    <w:rsid w:val="00C82ECD"/>
    <w:rsid w:val="00E219CA"/>
    <w:rsid w:val="00E86108"/>
    <w:rsid w:val="00E95D38"/>
    <w:rsid w:val="00F01B20"/>
    <w:rsid w:val="00F74145"/>
    <w:rsid w:val="00F9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300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00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000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53E"/>
  </w:style>
  <w:style w:type="paragraph" w:styleId="Fuzeile">
    <w:name w:val="footer"/>
    <w:basedOn w:val="Standard"/>
    <w:link w:val="Fu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5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300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00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000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753E"/>
  </w:style>
  <w:style w:type="paragraph" w:styleId="Fuzeile">
    <w:name w:val="footer"/>
    <w:basedOn w:val="Standard"/>
    <w:link w:val="FuzeileZchn"/>
    <w:uiPriority w:val="99"/>
    <w:unhideWhenUsed/>
    <w:rsid w:val="0070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75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149B-2336-4486-AB05-A2DC1AF7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AB908145.dotm</Template>
  <TotalTime>0</TotalTime>
  <Pages>3</Pages>
  <Words>632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Flögel, Kathrin</dc:creator>
  <cp:lastModifiedBy>Volk, Markus</cp:lastModifiedBy>
  <cp:revision>3</cp:revision>
  <cp:lastPrinted>2017-02-17T09:44:00Z</cp:lastPrinted>
  <dcterms:created xsi:type="dcterms:W3CDTF">2017-01-27T16:52:00Z</dcterms:created>
  <dcterms:modified xsi:type="dcterms:W3CDTF">2017-02-17T09:46:00Z</dcterms:modified>
</cp:coreProperties>
</file>