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1358" w14:textId="5647A2F3" w:rsidR="00013392" w:rsidRPr="009148AA" w:rsidRDefault="00013392" w:rsidP="00B851BC">
      <w:pPr>
        <w:jc w:val="both"/>
        <w:rPr>
          <w:rFonts w:cs="Arial"/>
          <w:b/>
          <w:color w:val="192878"/>
          <w:sz w:val="22"/>
          <w:szCs w:val="22"/>
        </w:rPr>
      </w:pPr>
    </w:p>
    <w:p w14:paraId="1FC6FC80" w14:textId="667136C0" w:rsidR="00013392" w:rsidRPr="009148AA" w:rsidRDefault="00013392" w:rsidP="00B851BC">
      <w:pPr>
        <w:jc w:val="both"/>
        <w:rPr>
          <w:rFonts w:cs="Arial"/>
          <w:b/>
          <w:color w:val="192878"/>
          <w:sz w:val="22"/>
          <w:szCs w:val="22"/>
        </w:rPr>
      </w:pPr>
    </w:p>
    <w:p w14:paraId="2FD172B3" w14:textId="244EC58D" w:rsidR="00013392" w:rsidRPr="009148AA" w:rsidRDefault="00013392" w:rsidP="00B851BC">
      <w:pPr>
        <w:jc w:val="both"/>
        <w:rPr>
          <w:rFonts w:cs="Arial"/>
          <w:b/>
          <w:color w:val="192878"/>
          <w:sz w:val="22"/>
          <w:szCs w:val="22"/>
        </w:rPr>
      </w:pPr>
    </w:p>
    <w:p w14:paraId="1129F959" w14:textId="371D42CC" w:rsidR="00013392" w:rsidRPr="009148AA" w:rsidRDefault="00013392" w:rsidP="00B851BC">
      <w:pPr>
        <w:jc w:val="both"/>
        <w:rPr>
          <w:rFonts w:cs="Arial"/>
          <w:b/>
          <w:color w:val="192878"/>
          <w:sz w:val="22"/>
          <w:szCs w:val="22"/>
        </w:rPr>
      </w:pPr>
    </w:p>
    <w:p w14:paraId="124F8747" w14:textId="3576F2C6" w:rsidR="00013392" w:rsidRPr="009148AA" w:rsidRDefault="00013392" w:rsidP="00B851BC">
      <w:pPr>
        <w:jc w:val="both"/>
        <w:rPr>
          <w:rFonts w:cs="Arial"/>
          <w:b/>
          <w:color w:val="192878"/>
          <w:sz w:val="22"/>
          <w:szCs w:val="22"/>
        </w:rPr>
      </w:pPr>
    </w:p>
    <w:p w14:paraId="3B63AE0C" w14:textId="3A48F203" w:rsidR="00625DB6" w:rsidRPr="009148AA" w:rsidRDefault="00625DB6" w:rsidP="00B851BC">
      <w:pPr>
        <w:tabs>
          <w:tab w:val="left" w:pos="6480"/>
        </w:tabs>
        <w:jc w:val="both"/>
        <w:rPr>
          <w:rFonts w:cs="Arial"/>
          <w:b/>
          <w:color w:val="192878"/>
          <w:sz w:val="22"/>
          <w:szCs w:val="22"/>
        </w:rPr>
      </w:pPr>
      <w:r w:rsidRPr="009148AA">
        <w:rPr>
          <w:rFonts w:cs="Arial"/>
          <w:b/>
          <w:color w:val="192878"/>
          <w:sz w:val="22"/>
          <w:szCs w:val="22"/>
        </w:rPr>
        <w:tab/>
      </w:r>
    </w:p>
    <w:p w14:paraId="7A18D48D" w14:textId="42A963E7" w:rsidR="00625DB6" w:rsidRPr="009148AA" w:rsidRDefault="00625DB6" w:rsidP="00B851BC">
      <w:pPr>
        <w:tabs>
          <w:tab w:val="left" w:pos="6480"/>
        </w:tabs>
        <w:jc w:val="both"/>
        <w:rPr>
          <w:rFonts w:cs="Arial"/>
          <w:b/>
          <w:color w:val="192878"/>
          <w:sz w:val="22"/>
          <w:szCs w:val="22"/>
        </w:rPr>
      </w:pPr>
    </w:p>
    <w:p w14:paraId="259F2F64" w14:textId="47842BBB" w:rsidR="00013392" w:rsidRPr="009148AA" w:rsidRDefault="00625DB6" w:rsidP="00B851BC">
      <w:pPr>
        <w:jc w:val="both"/>
        <w:rPr>
          <w:rFonts w:cs="Arial"/>
          <w:b/>
          <w:color w:val="192878"/>
          <w:sz w:val="22"/>
          <w:szCs w:val="22"/>
        </w:rPr>
      </w:pPr>
      <w:r w:rsidRPr="009148AA">
        <w:rPr>
          <w:rFonts w:cs="Arial"/>
          <w:b/>
          <w:color w:val="192878"/>
          <w:sz w:val="22"/>
          <w:szCs w:val="22"/>
        </w:rPr>
        <w:t>Presse-Information</w:t>
      </w:r>
    </w:p>
    <w:p w14:paraId="4A6EA109" w14:textId="79254840" w:rsidR="00862540" w:rsidRPr="00853E03" w:rsidRDefault="008644A4" w:rsidP="00853E03">
      <w:r w:rsidRPr="009148AA">
        <w:rPr>
          <w:color w:val="192878"/>
        </w:rPr>
        <w:tab/>
      </w:r>
    </w:p>
    <w:p w14:paraId="31A054CA" w14:textId="5E6F50AB" w:rsidR="00DC07EF" w:rsidRDefault="00DC07EF" w:rsidP="00DC07EF">
      <w:pPr>
        <w:rPr>
          <w:b/>
          <w:bCs/>
        </w:rPr>
      </w:pPr>
      <w:r>
        <w:rPr>
          <w:b/>
          <w:bCs/>
        </w:rPr>
        <w:t xml:space="preserve">Flughafenfeuerwehr hautnah erleben </w:t>
      </w:r>
    </w:p>
    <w:p w14:paraId="6DF5CA29" w14:textId="026FCA90" w:rsidR="002B5CF7" w:rsidRPr="002B5CF7" w:rsidRDefault="00DC07EF" w:rsidP="00DC07EF">
      <w:pPr>
        <w:rPr>
          <w:bCs/>
          <w:i/>
          <w:iCs/>
        </w:rPr>
      </w:pPr>
      <w:r>
        <w:rPr>
          <w:bCs/>
          <w:i/>
          <w:iCs/>
        </w:rPr>
        <w:t>Gir</w:t>
      </w:r>
      <w:r w:rsidRPr="00911711">
        <w:rPr>
          <w:bCs/>
          <w:i/>
          <w:iCs/>
        </w:rPr>
        <w:t>ls</w:t>
      </w:r>
      <w:r w:rsidR="00911711" w:rsidRPr="00911711">
        <w:rPr>
          <w:bCs/>
          <w:i/>
          <w:iCs/>
        </w:rPr>
        <w:t>'</w:t>
      </w:r>
      <w:r>
        <w:rPr>
          <w:bCs/>
          <w:i/>
          <w:iCs/>
        </w:rPr>
        <w:t xml:space="preserve"> Day bietet Schülerinnen spannende Einblicke am Dortmund Airport </w:t>
      </w:r>
      <w:r w:rsidR="00D147AD">
        <w:rPr>
          <w:bCs/>
          <w:i/>
          <w:iCs/>
        </w:rPr>
        <w:t xml:space="preserve"> </w:t>
      </w:r>
    </w:p>
    <w:p w14:paraId="61787EC9" w14:textId="77777777" w:rsidR="00B16004" w:rsidRPr="00853E03" w:rsidRDefault="00B16004" w:rsidP="00853E03"/>
    <w:p w14:paraId="6831B091" w14:textId="132795E4" w:rsidR="001B1E7A" w:rsidRDefault="00BC49DD" w:rsidP="001B1E7A">
      <w:pPr>
        <w:jc w:val="both"/>
      </w:pPr>
      <w:r>
        <w:t xml:space="preserve">Dortmund, </w:t>
      </w:r>
      <w:r w:rsidR="001B1E7A">
        <w:t xml:space="preserve">23. April 2026. </w:t>
      </w:r>
      <w:r w:rsidR="00DC07EF" w:rsidRPr="00DC07EF">
        <w:t>Auch in diesem Jahr hat sich der Dortmund Airport erneut am bundesweiten Girls</w:t>
      </w:r>
      <w:r w:rsidR="00911711" w:rsidRPr="00911711">
        <w:t>'</w:t>
      </w:r>
      <w:r w:rsidR="00DC07EF" w:rsidRPr="00DC07EF">
        <w:t xml:space="preserve"> Day beteiligt und Schülerinnen die Möglichkeit eröffnet, Berufe jenseits klassischer Rollenklischees kennenzulernen. Der Aktionstag steht unter dem Motto „Dein Tag, dein Weg!“ und </w:t>
      </w:r>
      <w:r w:rsidR="00DC07EF">
        <w:t>beleuchtet</w:t>
      </w:r>
      <w:r w:rsidR="00DC07EF" w:rsidRPr="00DC07EF">
        <w:t xml:space="preserve"> gezielt Berufsfelder, in denen der Frauenanteil unter 40 Prozent liegt</w:t>
      </w:r>
      <w:r w:rsidR="00681862">
        <w:t xml:space="preserve">, </w:t>
      </w:r>
      <w:r w:rsidR="00681862" w:rsidRPr="00681862">
        <w:t>mit dem Ziel, Vielfalt zu fördern und Schülerinnen zu ermutigen, ihren eigenen beruflichen Weg selbstbestimmt zu gestalten.</w:t>
      </w:r>
    </w:p>
    <w:p w14:paraId="554F92E7" w14:textId="77777777" w:rsidR="001B1E7A" w:rsidRDefault="001B1E7A" w:rsidP="001B1E7A">
      <w:pPr>
        <w:jc w:val="both"/>
      </w:pPr>
    </w:p>
    <w:p w14:paraId="3984537A" w14:textId="7F08B35D" w:rsidR="001B1E7A" w:rsidRDefault="001B1E7A" w:rsidP="001B1E7A">
      <w:pPr>
        <w:jc w:val="both"/>
      </w:pPr>
      <w:r>
        <w:t xml:space="preserve">Am heutigen Vormittag waren insgesamt </w:t>
      </w:r>
      <w:r w:rsidR="0012260F">
        <w:t>15</w:t>
      </w:r>
      <w:r>
        <w:t xml:space="preserve"> Mädchen im Alter von </w:t>
      </w:r>
      <w:r w:rsidR="0012260F">
        <w:t>12 bis 14</w:t>
      </w:r>
      <w:r>
        <w:t xml:space="preserve"> Jahren aus den Klassen </w:t>
      </w:r>
      <w:r w:rsidR="0012260F">
        <w:t>6 bis 8</w:t>
      </w:r>
      <w:r>
        <w:t xml:space="preserve"> zu Gast am Flughafen. Im Mittelpunkt ihres Besuchs stand die Flughafenfeuerwehr, die spannende Einblicke in ihren abwechslungsreichen Arbeitsalltag am Airport gewährte. </w:t>
      </w:r>
      <w:r w:rsidR="00DC07EF" w:rsidRPr="00DC07EF">
        <w:t>Die Teilnehmerinnen erfuhren, dass die Aufgaben der Flughafenfeuerwehr weit über die Einsatzbereitschaft für potenzielle Notfälle hinausgehen.</w:t>
      </w:r>
      <w:r w:rsidR="00E04600">
        <w:t xml:space="preserve"> </w:t>
      </w:r>
      <w:r w:rsidR="00DC07EF" w:rsidRPr="00DC07EF">
        <w:t xml:space="preserve">Ein besonderes Highlight war die Vorführung der eindrucksvollen Einsatzfahrzeuge: Die Schülerinnen konnten unter anderem das Flugfeldlöschfahrzeug „Panther“ aus </w:t>
      </w:r>
      <w:r w:rsidR="005E3B8D">
        <w:t>der</w:t>
      </w:r>
      <w:r w:rsidR="00DC07EF" w:rsidRPr="00DC07EF">
        <w:t xml:space="preserve"> Nähe erleben und den Wasserwerfer in Aktion sehen. </w:t>
      </w:r>
      <w:r w:rsidR="006728D4">
        <w:t>Als Höhepunkt</w:t>
      </w:r>
      <w:r w:rsidR="00334E30" w:rsidRPr="00334E30">
        <w:t xml:space="preserve"> fuhr die Gruppe über die beleuchtete Start- und Landebahn und konnte den Flugbetrieb</w:t>
      </w:r>
      <w:r w:rsidR="00334E30">
        <w:t xml:space="preserve"> so</w:t>
      </w:r>
      <w:r w:rsidR="00334E30" w:rsidRPr="00334E30">
        <w:t xml:space="preserve"> aus einer anderen Perspektive kennenlernen.</w:t>
      </w:r>
    </w:p>
    <w:p w14:paraId="2E8D8B2A" w14:textId="77777777" w:rsidR="00DC07EF" w:rsidRPr="00911711" w:rsidRDefault="00DC07EF" w:rsidP="001B1E7A">
      <w:pPr>
        <w:jc w:val="both"/>
      </w:pPr>
    </w:p>
    <w:p w14:paraId="2483511B" w14:textId="3DA8459C" w:rsidR="001B1E7A" w:rsidRDefault="001B1E7A" w:rsidP="001B1E7A">
      <w:pPr>
        <w:jc w:val="both"/>
      </w:pPr>
      <w:r w:rsidRPr="00911711">
        <w:t>Der Girls</w:t>
      </w:r>
      <w:r w:rsidR="00911711" w:rsidRPr="00911711">
        <w:t>'</w:t>
      </w:r>
      <w:r w:rsidRPr="00911711">
        <w:t xml:space="preserve"> Day</w:t>
      </w:r>
      <w:r>
        <w:t xml:space="preserve"> ist </w:t>
      </w:r>
      <w:r w:rsidR="00AC6462">
        <w:t>ein bundesweites Projekt</w:t>
      </w:r>
      <w:r>
        <w:t xml:space="preserve"> zur beruflichen Orientierung, das eine klischeefreie Berufs- und Studienwahl </w:t>
      </w:r>
      <w:r w:rsidR="00DC07EF">
        <w:t>fördert, Perspektiven erweitert</w:t>
      </w:r>
      <w:r>
        <w:t xml:space="preserve"> und individuelle E</w:t>
      </w:r>
      <w:r w:rsidR="00DC07EF">
        <w:t>inblicke in den Berufsalltag ermöglicht</w:t>
      </w:r>
      <w:r>
        <w:t xml:space="preserve">. Gerade im Bereich der Feuerwehr ist dies von großer Bedeutung: Der Frauenanteil bei </w:t>
      </w:r>
      <w:r w:rsidR="00910602">
        <w:t xml:space="preserve">der </w:t>
      </w:r>
      <w:r>
        <w:t xml:space="preserve">Berufsfeuerwehr liegt bundesweit bei </w:t>
      </w:r>
      <w:r w:rsidR="003A7979">
        <w:t>nur</w:t>
      </w:r>
      <w:r>
        <w:t xml:space="preserve"> rund drei Prozent.</w:t>
      </w:r>
    </w:p>
    <w:p w14:paraId="5CCB2DDB" w14:textId="77777777" w:rsidR="001B1E7A" w:rsidRDefault="001B1E7A" w:rsidP="001B1E7A">
      <w:pPr>
        <w:jc w:val="both"/>
      </w:pPr>
    </w:p>
    <w:p w14:paraId="580CB1EC" w14:textId="67C05BDE" w:rsidR="0093303D" w:rsidRDefault="00DC07EF" w:rsidP="00197CBD">
      <w:pPr>
        <w:jc w:val="both"/>
      </w:pPr>
      <w:r w:rsidRPr="00DC07EF">
        <w:t xml:space="preserve">Mit der erneuten Teilnahme unterstreicht der Dortmund Airport die Bedeutung solcher Initiativen. </w:t>
      </w:r>
      <w:r w:rsidR="00F611C8" w:rsidRPr="00F611C8">
        <w:t>Dabei geht es darum, frühzeitig Interesse zu wecken, Perspektiven aufzuzeigen und mehr junge Frauen für traditionell männlich geprägte Berufe zu gewinnen</w:t>
      </w:r>
      <w:r w:rsidR="00334E30" w:rsidRPr="00334E30">
        <w:t>.</w:t>
      </w:r>
      <w:r w:rsidR="00334E30">
        <w:t xml:space="preserve"> </w:t>
      </w:r>
      <w:r w:rsidRPr="00DC07EF">
        <w:t>Die Entscheidung für oder gegen einen Beruf sollte dabei unabhängig vom Geschlecht getroffen werden und sich vielmehr an den individuellen Interessen und Stärken orientieren.</w:t>
      </w:r>
    </w:p>
    <w:p w14:paraId="23727CBB" w14:textId="77777777" w:rsidR="00DC07EF" w:rsidRDefault="00DC07EF" w:rsidP="00197CBD">
      <w:pPr>
        <w:jc w:val="both"/>
      </w:pPr>
    </w:p>
    <w:p w14:paraId="3995CED8" w14:textId="77777777" w:rsidR="0093303D" w:rsidRPr="0093303D" w:rsidRDefault="0093303D" w:rsidP="00197CBD">
      <w:pPr>
        <w:jc w:val="both"/>
        <w:rPr>
          <w:b/>
          <w:bCs/>
        </w:rPr>
      </w:pPr>
      <w:r w:rsidRPr="0093303D">
        <w:rPr>
          <w:b/>
          <w:bCs/>
        </w:rPr>
        <w:t xml:space="preserve">Bildmaterial </w:t>
      </w:r>
    </w:p>
    <w:p w14:paraId="33666DB9" w14:textId="413CE46A" w:rsidR="0093303D" w:rsidRDefault="0093303D" w:rsidP="00197CBD">
      <w:pPr>
        <w:jc w:val="both"/>
      </w:pPr>
      <w:r w:rsidRPr="0093303D">
        <w:t xml:space="preserve">Entsprechendes Fotomaterial finden Sie in unserer </w:t>
      </w:r>
      <w:hyperlink r:id="rId8" w:history="1">
        <w:r w:rsidRPr="00DC07EF">
          <w:rPr>
            <w:rStyle w:val="Hyperlink"/>
          </w:rPr>
          <w:t>Mediathek.</w:t>
        </w:r>
      </w:hyperlink>
    </w:p>
    <w:p w14:paraId="39D38823" w14:textId="77777777" w:rsidR="00227AE7" w:rsidRDefault="00227AE7" w:rsidP="00853E03"/>
    <w:p w14:paraId="744392BB" w14:textId="5E673E72" w:rsidR="0086481B" w:rsidRPr="0000602D" w:rsidRDefault="0086481B" w:rsidP="00853E03">
      <w:r w:rsidRPr="0000602D">
        <w:t xml:space="preserve">Für weitere Informationen: </w:t>
      </w:r>
      <w:r w:rsidR="00B851BC" w:rsidRPr="0000602D">
        <w:t>Carolin Rathmann</w:t>
      </w:r>
    </w:p>
    <w:p w14:paraId="5F6117C7" w14:textId="13B0A2FF" w:rsidR="0086481B" w:rsidRPr="0000602D" w:rsidRDefault="00977A38" w:rsidP="00853E03">
      <w:r w:rsidRPr="0000602D">
        <w:t>E-Mail: presse@dortmund-airport.de</w:t>
      </w:r>
      <w:r w:rsidR="0086481B" w:rsidRPr="0000602D">
        <w:t>, Tel</w:t>
      </w:r>
      <w:r w:rsidRPr="0000602D">
        <w:t>efon</w:t>
      </w:r>
      <w:r w:rsidR="0086481B" w:rsidRPr="0000602D">
        <w:t xml:space="preserve">: </w:t>
      </w:r>
      <w:r w:rsidRPr="0000602D">
        <w:t>+49.231.9213-</w:t>
      </w:r>
      <w:r w:rsidR="006E14AD" w:rsidRPr="0000602D">
        <w:t>518</w:t>
      </w:r>
    </w:p>
    <w:p w14:paraId="2ADA1346" w14:textId="77777777" w:rsidR="0086481B" w:rsidRPr="0000602D" w:rsidRDefault="0086481B" w:rsidP="00853E03">
      <w:hyperlink r:id="rId9" w:history="1">
        <w:r w:rsidRPr="0000602D">
          <w:rPr>
            <w:rStyle w:val="Hyperlink"/>
            <w:rFonts w:cs="Arial"/>
            <w:color w:val="auto"/>
            <w:u w:val="none"/>
          </w:rPr>
          <w:t>www.dortmund-airport.de/presse</w:t>
        </w:r>
      </w:hyperlink>
    </w:p>
    <w:p w14:paraId="151E0C86" w14:textId="209C136C" w:rsidR="00B0523E" w:rsidRDefault="00B0523E" w:rsidP="00B851BC">
      <w:pPr>
        <w:spacing w:line="276" w:lineRule="auto"/>
        <w:jc w:val="both"/>
        <w:rPr>
          <w:rStyle w:val="Hyperlink"/>
          <w:rFonts w:cs="Arial"/>
          <w:sz w:val="22"/>
          <w:szCs w:val="22"/>
        </w:rPr>
      </w:pPr>
    </w:p>
    <w:p w14:paraId="42A11BD0" w14:textId="77777777" w:rsidR="00B0523E" w:rsidRDefault="00B0523E" w:rsidP="00B851BC">
      <w:pPr>
        <w:spacing w:line="276" w:lineRule="auto"/>
        <w:jc w:val="both"/>
        <w:rPr>
          <w:rStyle w:val="Hyperlink"/>
          <w:rFonts w:cs="Arial"/>
          <w:sz w:val="22"/>
          <w:szCs w:val="22"/>
        </w:rPr>
      </w:pPr>
    </w:p>
    <w:p w14:paraId="76D5FFA3" w14:textId="101502AD" w:rsidR="00B0523E" w:rsidRPr="009148AA" w:rsidRDefault="00B0523E" w:rsidP="00B851BC">
      <w:pPr>
        <w:spacing w:line="276" w:lineRule="auto"/>
        <w:jc w:val="both"/>
        <w:rPr>
          <w:rStyle w:val="Hyperlink"/>
          <w:rFonts w:cs="Arial"/>
          <w:sz w:val="22"/>
          <w:szCs w:val="22"/>
        </w:rPr>
      </w:pPr>
    </w:p>
    <w:sectPr w:rsidR="00B0523E" w:rsidRPr="009148AA" w:rsidSect="00713BFC">
      <w:headerReference w:type="default" r:id="rId10"/>
      <w:headerReference w:type="first" r:id="rId11"/>
      <w:type w:val="continuous"/>
      <w:pgSz w:w="11906" w:h="16838" w:code="9"/>
      <w:pgMar w:top="2098" w:right="849" w:bottom="510" w:left="2835" w:header="510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0187" w14:textId="77777777" w:rsidR="0071553A" w:rsidRDefault="0071553A">
      <w:r>
        <w:separator/>
      </w:r>
    </w:p>
  </w:endnote>
  <w:endnote w:type="continuationSeparator" w:id="0">
    <w:p w14:paraId="767364C6" w14:textId="77777777" w:rsidR="0071553A" w:rsidRDefault="0071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A13B" w14:textId="77777777" w:rsidR="0071553A" w:rsidRDefault="0071553A">
      <w:r>
        <w:separator/>
      </w:r>
    </w:p>
  </w:footnote>
  <w:footnote w:type="continuationSeparator" w:id="0">
    <w:p w14:paraId="6AD71192" w14:textId="77777777" w:rsidR="0071553A" w:rsidRDefault="0071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78CB" w14:textId="21CDD4EC" w:rsidR="002F2479" w:rsidRDefault="004E5306">
    <w:pPr>
      <w:pStyle w:val="Kopfzeile"/>
      <w:tabs>
        <w:tab w:val="clear" w:pos="4536"/>
        <w:tab w:val="clear" w:pos="9072"/>
        <w:tab w:val="left" w:pos="0"/>
        <w:tab w:val="left" w:pos="2552"/>
        <w:tab w:val="left" w:pos="5103"/>
        <w:tab w:val="left" w:pos="7655"/>
      </w:tabs>
      <w:spacing w:before="840" w:after="600"/>
      <w:ind w:left="-4258" w:hanging="544"/>
      <w:rPr>
        <w:b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16C88D" wp14:editId="5F675AC5">
          <wp:simplePos x="0" y="0"/>
          <wp:positionH relativeFrom="column">
            <wp:posOffset>2570480</wp:posOffset>
          </wp:positionH>
          <wp:positionV relativeFrom="paragraph">
            <wp:posOffset>1457960</wp:posOffset>
          </wp:positionV>
          <wp:extent cx="2703600" cy="388800"/>
          <wp:effectExtent l="0" t="0" r="1905" b="0"/>
          <wp:wrapNone/>
          <wp:docPr id="7" name="Bild 53" descr="doair_01_1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oair_01_1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8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987B0" wp14:editId="0327411C">
              <wp:simplePos x="0" y="0"/>
              <wp:positionH relativeFrom="column">
                <wp:posOffset>952500</wp:posOffset>
              </wp:positionH>
              <wp:positionV relativeFrom="paragraph">
                <wp:posOffset>-29845</wp:posOffset>
              </wp:positionV>
              <wp:extent cx="4826000" cy="685800"/>
              <wp:effectExtent l="0" t="0" r="3175" b="1270"/>
              <wp:wrapNone/>
              <wp:docPr id="6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B7CBC" w14:textId="77777777" w:rsidR="00625DB6" w:rsidRDefault="00625DB6" w:rsidP="00625DB6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52"/>
                              <w:tab w:val="left" w:pos="5103"/>
                              <w:tab w:val="left" w:pos="7655"/>
                            </w:tabs>
                            <w:rPr>
                              <w:b/>
                              <w:bCs/>
                              <w:noProof/>
                              <w:color w:val="969696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192878"/>
                              <w:szCs w:val="15"/>
                            </w:rPr>
                            <w:t>Dortmund Airport</w:t>
                          </w:r>
                          <w:r>
                            <w:rPr>
                              <w:b/>
                              <w:bCs/>
                              <w:noProof/>
                              <w:szCs w:val="15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noProof/>
                              <w:color w:val="969696"/>
                              <w:szCs w:val="15"/>
                            </w:rPr>
                            <w:t>Telefon</w:t>
                          </w:r>
                          <w:r>
                            <w:rPr>
                              <w:b/>
                              <w:bCs/>
                              <w:noProof/>
                              <w:color w:val="969696"/>
                              <w:szCs w:val="15"/>
                            </w:rPr>
                            <w:tab/>
                            <w:t>E-Mail</w:t>
                          </w:r>
                        </w:p>
                        <w:p w14:paraId="2C1D34C1" w14:textId="0303E5B9" w:rsidR="00625DB6" w:rsidRDefault="00625DB6" w:rsidP="00625DB6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52"/>
                              <w:tab w:val="left" w:pos="5103"/>
                              <w:tab w:val="left" w:pos="7655"/>
                            </w:tabs>
                            <w:rPr>
                              <w:noProof/>
                              <w:color w:val="969696"/>
                              <w:szCs w:val="15"/>
                            </w:rPr>
                          </w:pPr>
                          <w:r>
                            <w:rPr>
                              <w:noProof/>
                              <w:color w:val="969696"/>
                              <w:szCs w:val="15"/>
                            </w:rPr>
                            <w:t>Flug</w:t>
                          </w:r>
                          <w:r w:rsidR="00A72E17">
                            <w:rPr>
                              <w:noProof/>
                              <w:color w:val="969696"/>
                              <w:szCs w:val="15"/>
                            </w:rPr>
                            <w:t>hafenring 11</w:t>
                          </w:r>
                          <w:r>
                            <w:rPr>
                              <w:noProof/>
                              <w:color w:val="969696"/>
                              <w:szCs w:val="15"/>
                            </w:rPr>
                            <w:tab/>
                            <w:t>+49.231.92 13-518</w:t>
                          </w:r>
                          <w:r>
                            <w:rPr>
                              <w:noProof/>
                              <w:color w:val="969696"/>
                              <w:szCs w:val="15"/>
                            </w:rPr>
                            <w:tab/>
                            <w:t>presse@dortmund-airport.de</w:t>
                          </w:r>
                        </w:p>
                        <w:p w14:paraId="777D9EB6" w14:textId="77777777" w:rsidR="00625DB6" w:rsidRDefault="00625DB6" w:rsidP="00625DB6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52"/>
                              <w:tab w:val="left" w:pos="5103"/>
                              <w:tab w:val="left" w:pos="7655"/>
                            </w:tabs>
                            <w:rPr>
                              <w:noProof/>
                              <w:color w:val="969696"/>
                              <w:szCs w:val="15"/>
                            </w:rPr>
                          </w:pPr>
                          <w:r>
                            <w:rPr>
                              <w:noProof/>
                              <w:color w:val="969696"/>
                              <w:szCs w:val="15"/>
                            </w:rPr>
                            <w:t>44319 Dortmund</w:t>
                          </w:r>
                          <w:r>
                            <w:rPr>
                              <w:noProof/>
                              <w:color w:val="969696"/>
                              <w:szCs w:val="15"/>
                            </w:rPr>
                            <w:tab/>
                          </w:r>
                          <w:r>
                            <w:rPr>
                              <w:b/>
                              <w:noProof/>
                              <w:color w:val="969696"/>
                              <w:szCs w:val="15"/>
                            </w:rPr>
                            <w:t>Telefax</w:t>
                          </w:r>
                          <w:r>
                            <w:rPr>
                              <w:b/>
                              <w:noProof/>
                              <w:color w:val="969696"/>
                              <w:szCs w:val="15"/>
                            </w:rPr>
                            <w:tab/>
                            <w:t>SITA</w:t>
                          </w:r>
                        </w:p>
                        <w:p w14:paraId="293E9AB7" w14:textId="0BADDF52" w:rsidR="00625DB6" w:rsidRDefault="00625DB6" w:rsidP="00625DB6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52"/>
                              <w:tab w:val="left" w:pos="5103"/>
                              <w:tab w:val="left" w:pos="7655"/>
                            </w:tabs>
                            <w:rPr>
                              <w:color w:val="969696"/>
                              <w:szCs w:val="15"/>
                            </w:rPr>
                          </w:pPr>
                          <w:r>
                            <w:rPr>
                              <w:color w:val="969696"/>
                              <w:szCs w:val="15"/>
                            </w:rPr>
                            <w:tab/>
                            <w:t>+49.231.92 13-</w:t>
                          </w:r>
                          <w:r w:rsidR="00A72E17">
                            <w:rPr>
                              <w:color w:val="969696"/>
                              <w:szCs w:val="15"/>
                            </w:rPr>
                            <w:t>328</w:t>
                          </w:r>
                          <w:r>
                            <w:rPr>
                              <w:color w:val="969696"/>
                              <w:szCs w:val="15"/>
                            </w:rPr>
                            <w:tab/>
                            <w:t>DTMAPXH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987B0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75pt;margin-top:-2.35pt;width:3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" filled="f" stroked="f">
              <v:textbox>
                <w:txbxContent>
                  <w:p w14:paraId="73EB7CBC" w14:textId="77777777" w:rsidR="00625DB6" w:rsidRDefault="00625DB6" w:rsidP="00625DB6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52"/>
                        <w:tab w:val="left" w:pos="5103"/>
                        <w:tab w:val="left" w:pos="7655"/>
                      </w:tabs>
                      <w:rPr>
                        <w:b/>
                        <w:bCs/>
                        <w:noProof/>
                        <w:color w:val="969696"/>
                        <w:szCs w:val="15"/>
                      </w:rPr>
                    </w:pPr>
                    <w:r>
                      <w:rPr>
                        <w:b/>
                        <w:bCs/>
                        <w:noProof/>
                        <w:color w:val="192878"/>
                        <w:szCs w:val="15"/>
                      </w:rPr>
                      <w:t>Dortmund Airport</w:t>
                    </w:r>
                    <w:r>
                      <w:rPr>
                        <w:b/>
                        <w:bCs/>
                        <w:noProof/>
                        <w:szCs w:val="15"/>
                      </w:rPr>
                      <w:tab/>
                    </w:r>
                    <w:r>
                      <w:rPr>
                        <w:b/>
                        <w:bCs/>
                        <w:noProof/>
                        <w:color w:val="969696"/>
                        <w:szCs w:val="15"/>
                      </w:rPr>
                      <w:t>Telefon</w:t>
                    </w:r>
                    <w:r>
                      <w:rPr>
                        <w:b/>
                        <w:bCs/>
                        <w:noProof/>
                        <w:color w:val="969696"/>
                        <w:szCs w:val="15"/>
                      </w:rPr>
                      <w:tab/>
                      <w:t>E-Mail</w:t>
                    </w:r>
                  </w:p>
                  <w:p w14:paraId="2C1D34C1" w14:textId="0303E5B9" w:rsidR="00625DB6" w:rsidRDefault="00625DB6" w:rsidP="00625DB6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52"/>
                        <w:tab w:val="left" w:pos="5103"/>
                        <w:tab w:val="left" w:pos="7655"/>
                      </w:tabs>
                      <w:rPr>
                        <w:noProof/>
                        <w:color w:val="969696"/>
                        <w:szCs w:val="15"/>
                      </w:rPr>
                    </w:pPr>
                    <w:r>
                      <w:rPr>
                        <w:noProof/>
                        <w:color w:val="969696"/>
                        <w:szCs w:val="15"/>
                      </w:rPr>
                      <w:t>Flug</w:t>
                    </w:r>
                    <w:r w:rsidR="00A72E17">
                      <w:rPr>
                        <w:noProof/>
                        <w:color w:val="969696"/>
                        <w:szCs w:val="15"/>
                      </w:rPr>
                      <w:t>hafenring 11</w:t>
                    </w:r>
                    <w:r>
                      <w:rPr>
                        <w:noProof/>
                        <w:color w:val="969696"/>
                        <w:szCs w:val="15"/>
                      </w:rPr>
                      <w:tab/>
                      <w:t>+49.231.92 13-518</w:t>
                    </w:r>
                    <w:r>
                      <w:rPr>
                        <w:noProof/>
                        <w:color w:val="969696"/>
                        <w:szCs w:val="15"/>
                      </w:rPr>
                      <w:tab/>
                      <w:t>presse@dortmund-airport.de</w:t>
                    </w:r>
                  </w:p>
                  <w:p w14:paraId="777D9EB6" w14:textId="77777777" w:rsidR="00625DB6" w:rsidRDefault="00625DB6" w:rsidP="00625DB6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52"/>
                        <w:tab w:val="left" w:pos="5103"/>
                        <w:tab w:val="left" w:pos="7655"/>
                      </w:tabs>
                      <w:rPr>
                        <w:noProof/>
                        <w:color w:val="969696"/>
                        <w:szCs w:val="15"/>
                      </w:rPr>
                    </w:pPr>
                    <w:r>
                      <w:rPr>
                        <w:noProof/>
                        <w:color w:val="969696"/>
                        <w:szCs w:val="15"/>
                      </w:rPr>
                      <w:t>44319 Dortmund</w:t>
                    </w:r>
                    <w:r>
                      <w:rPr>
                        <w:noProof/>
                        <w:color w:val="969696"/>
                        <w:szCs w:val="15"/>
                      </w:rPr>
                      <w:tab/>
                    </w:r>
                    <w:r>
                      <w:rPr>
                        <w:b/>
                        <w:noProof/>
                        <w:color w:val="969696"/>
                        <w:szCs w:val="15"/>
                      </w:rPr>
                      <w:t>Telefax</w:t>
                    </w:r>
                    <w:r>
                      <w:rPr>
                        <w:b/>
                        <w:noProof/>
                        <w:color w:val="969696"/>
                        <w:szCs w:val="15"/>
                      </w:rPr>
                      <w:tab/>
                      <w:t>SITA</w:t>
                    </w:r>
                  </w:p>
                  <w:p w14:paraId="293E9AB7" w14:textId="0BADDF52" w:rsidR="00625DB6" w:rsidRDefault="00625DB6" w:rsidP="00625DB6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52"/>
                        <w:tab w:val="left" w:pos="5103"/>
                        <w:tab w:val="left" w:pos="7655"/>
                      </w:tabs>
                      <w:rPr>
                        <w:color w:val="969696"/>
                        <w:szCs w:val="15"/>
                      </w:rPr>
                    </w:pPr>
                    <w:r>
                      <w:rPr>
                        <w:color w:val="969696"/>
                        <w:szCs w:val="15"/>
                      </w:rPr>
                      <w:tab/>
                      <w:t>+49.231.92 13-</w:t>
                    </w:r>
                    <w:r w:rsidR="00A72E17">
                      <w:rPr>
                        <w:color w:val="969696"/>
                        <w:szCs w:val="15"/>
                      </w:rPr>
                      <w:t>328</w:t>
                    </w:r>
                    <w:r>
                      <w:rPr>
                        <w:color w:val="969696"/>
                        <w:szCs w:val="15"/>
                      </w:rPr>
                      <w:tab/>
                      <w:t>DTMAPXH</w:t>
                    </w:r>
                  </w:p>
                </w:txbxContent>
              </v:textbox>
            </v:shape>
          </w:pict>
        </mc:Fallback>
      </mc:AlternateContent>
    </w:r>
    <w:r w:rsidR="000B081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97E4E" wp14:editId="706E3534">
              <wp:simplePos x="0" y="0"/>
              <wp:positionH relativeFrom="page">
                <wp:posOffset>3175</wp:posOffset>
              </wp:positionH>
              <wp:positionV relativeFrom="page">
                <wp:posOffset>-9525</wp:posOffset>
              </wp:positionV>
              <wp:extent cx="539750" cy="10692130"/>
              <wp:effectExtent l="3175" t="0" r="0" b="4445"/>
              <wp:wrapNone/>
              <wp:docPr id="5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692130"/>
                      </a:xfrm>
                      <a:prstGeom prst="rect">
                        <a:avLst/>
                      </a:prstGeom>
                      <a:solidFill>
                        <a:srgbClr val="F0F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00CEC" id="Rectangle 54" o:spid="_x0000_s1026" style="position:absolute;margin-left:.25pt;margin-top:-.75pt;width:42.5pt;height:84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" fillcolor="#f0f0f0" stroked="f">
              <w10:wrap anchorx="page" anchory="page"/>
            </v:rect>
          </w:pict>
        </mc:Fallback>
      </mc:AlternateContent>
    </w:r>
    <w:r w:rsidR="000B0816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58F354" wp14:editId="177BB63C">
              <wp:simplePos x="0" y="0"/>
              <wp:positionH relativeFrom="page">
                <wp:posOffset>808355</wp:posOffset>
              </wp:positionH>
              <wp:positionV relativeFrom="page">
                <wp:posOffset>2638425</wp:posOffset>
              </wp:positionV>
              <wp:extent cx="506095" cy="457200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D2EF3" w14:textId="77777777" w:rsidR="002F2479" w:rsidRDefault="002F2479">
                          <w:pPr>
                            <w:tabs>
                              <w:tab w:val="left" w:pos="2552"/>
                              <w:tab w:val="left" w:pos="5103"/>
                              <w:tab w:val="left" w:pos="7655"/>
                            </w:tabs>
                            <w:spacing w:line="213" w:lineRule="exact"/>
                            <w:ind w:right="-2500"/>
                            <w:rPr>
                              <w:rStyle w:val="Formatvorlage75ptFett"/>
                            </w:rPr>
                          </w:pPr>
                          <w:r>
                            <w:rPr>
                              <w:rStyle w:val="Formatvorlage75ptFett"/>
                            </w:rPr>
                            <w:t>Seite</w:t>
                          </w:r>
                        </w:p>
                        <w:p w14:paraId="738F098C" w14:textId="77777777" w:rsidR="002F2479" w:rsidRDefault="002F2479">
                          <w:pPr>
                            <w:tabs>
                              <w:tab w:val="left" w:pos="2552"/>
                              <w:tab w:val="left" w:pos="5103"/>
                              <w:tab w:val="left" w:pos="7655"/>
                            </w:tabs>
                            <w:spacing w:line="213" w:lineRule="exact"/>
                            <w:ind w:right="-250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1315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1315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8F354" id="Text Box 42" o:spid="_x0000_s1027" type="#_x0000_t202" style="position:absolute;left:0;text-align:left;margin-left:63.65pt;margin-top:207.75pt;width:39.8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" filled="f" stroked="f">
              <v:textbox>
                <w:txbxContent>
                  <w:p w14:paraId="6DCD2EF3" w14:textId="77777777" w:rsidR="002F2479" w:rsidRDefault="002F2479">
                    <w:pPr>
                      <w:tabs>
                        <w:tab w:val="left" w:pos="2552"/>
                        <w:tab w:val="left" w:pos="5103"/>
                        <w:tab w:val="left" w:pos="7655"/>
                      </w:tabs>
                      <w:spacing w:line="213" w:lineRule="exact"/>
                      <w:ind w:right="-2500"/>
                      <w:rPr>
                        <w:rStyle w:val="Formatvorlage75ptFett"/>
                      </w:rPr>
                    </w:pPr>
                    <w:r>
                      <w:rPr>
                        <w:rStyle w:val="Formatvorlage75ptFett"/>
                      </w:rPr>
                      <w:t>Seite</w:t>
                    </w:r>
                  </w:p>
                  <w:p w14:paraId="738F098C" w14:textId="77777777" w:rsidR="002F2479" w:rsidRDefault="002F2479">
                    <w:pPr>
                      <w:tabs>
                        <w:tab w:val="left" w:pos="2552"/>
                        <w:tab w:val="left" w:pos="5103"/>
                        <w:tab w:val="left" w:pos="7655"/>
                      </w:tabs>
                      <w:spacing w:line="213" w:lineRule="exact"/>
                      <w:ind w:right="-2500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241315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241315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E52">
      <w:rPr>
        <w:b/>
        <w:sz w:val="30"/>
        <w:szCs w:val="30"/>
      </w:rPr>
      <w:t>Presse-Info</w:t>
    </w:r>
    <w:r w:rsidR="002F2479">
      <w:rPr>
        <w:b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A08C" w14:textId="77777777" w:rsidR="002F2479" w:rsidRDefault="000B0816">
    <w:pPr>
      <w:pStyle w:val="Kopfzeile"/>
      <w:spacing w:before="13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0AD1AD" wp14:editId="3A1A7DF7">
          <wp:simplePos x="0" y="0"/>
          <wp:positionH relativeFrom="page">
            <wp:posOffset>442595</wp:posOffset>
          </wp:positionH>
          <wp:positionV relativeFrom="page">
            <wp:posOffset>3095625</wp:posOffset>
          </wp:positionV>
          <wp:extent cx="101600" cy="7212965"/>
          <wp:effectExtent l="0" t="0" r="0" b="6985"/>
          <wp:wrapNone/>
          <wp:docPr id="8" name="Bild 55" descr="doair_uni_p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doair_uni_pre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721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5F3557" wp14:editId="508E0C18">
              <wp:simplePos x="0" y="0"/>
              <wp:positionH relativeFrom="column">
                <wp:posOffset>911860</wp:posOffset>
              </wp:positionH>
              <wp:positionV relativeFrom="paragraph">
                <wp:posOffset>-1270</wp:posOffset>
              </wp:positionV>
              <wp:extent cx="4826000" cy="685800"/>
              <wp:effectExtent l="0" t="0" r="0" b="127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D29DB" w14:textId="77777777" w:rsidR="002F2479" w:rsidRDefault="002F2479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52"/>
                              <w:tab w:val="left" w:pos="5103"/>
                              <w:tab w:val="left" w:pos="7655"/>
                            </w:tabs>
                            <w:rPr>
                              <w:b/>
                              <w:bCs/>
                              <w:noProof/>
                              <w:color w:val="969696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192878"/>
                              <w:szCs w:val="15"/>
                            </w:rPr>
                            <w:t>Dortmund Airport</w:t>
                          </w:r>
                          <w:r>
                            <w:rPr>
                              <w:b/>
                              <w:bCs/>
                              <w:noProof/>
                              <w:szCs w:val="15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noProof/>
                              <w:color w:val="969696"/>
                              <w:szCs w:val="15"/>
                            </w:rPr>
                            <w:t>Telefon</w:t>
                          </w:r>
                          <w:r>
                            <w:rPr>
                              <w:b/>
                              <w:bCs/>
                              <w:noProof/>
                              <w:color w:val="969696"/>
                              <w:szCs w:val="15"/>
                            </w:rPr>
                            <w:tab/>
                            <w:t>E-Mail</w:t>
                          </w:r>
                        </w:p>
                        <w:p w14:paraId="6FCB61B7" w14:textId="2277726F" w:rsidR="002F2479" w:rsidRDefault="00D458D4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52"/>
                              <w:tab w:val="left" w:pos="5103"/>
                              <w:tab w:val="left" w:pos="7655"/>
                            </w:tabs>
                            <w:rPr>
                              <w:noProof/>
                              <w:color w:val="969696"/>
                              <w:szCs w:val="15"/>
                            </w:rPr>
                          </w:pPr>
                          <w:r>
                            <w:rPr>
                              <w:noProof/>
                              <w:color w:val="969696"/>
                              <w:szCs w:val="15"/>
                            </w:rPr>
                            <w:t>Flug</w:t>
                          </w:r>
                          <w:r w:rsidR="005D6600">
                            <w:rPr>
                              <w:noProof/>
                              <w:color w:val="969696"/>
                              <w:szCs w:val="15"/>
                            </w:rPr>
                            <w:t>hafenring 11</w:t>
                          </w:r>
                          <w:r w:rsidR="004543BC">
                            <w:rPr>
                              <w:noProof/>
                              <w:color w:val="969696"/>
                              <w:szCs w:val="15"/>
                            </w:rPr>
                            <w:tab/>
                            <w:t>+49.231.92 13-518</w:t>
                          </w:r>
                          <w:r w:rsidR="002F2479">
                            <w:rPr>
                              <w:noProof/>
                              <w:color w:val="969696"/>
                              <w:szCs w:val="15"/>
                            </w:rPr>
                            <w:tab/>
                          </w:r>
                          <w:r w:rsidR="004543BC">
                            <w:rPr>
                              <w:noProof/>
                              <w:color w:val="969696"/>
                              <w:szCs w:val="15"/>
                            </w:rPr>
                            <w:t>presse</w:t>
                          </w:r>
                          <w:r w:rsidR="002F2479">
                            <w:rPr>
                              <w:noProof/>
                              <w:color w:val="969696"/>
                              <w:szCs w:val="15"/>
                            </w:rPr>
                            <w:t>@dortmund-airport.de</w:t>
                          </w:r>
                        </w:p>
                        <w:p w14:paraId="68709B4B" w14:textId="77777777" w:rsidR="002F2479" w:rsidRDefault="002F2479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52"/>
                              <w:tab w:val="left" w:pos="5103"/>
                              <w:tab w:val="left" w:pos="7655"/>
                            </w:tabs>
                            <w:rPr>
                              <w:noProof/>
                              <w:color w:val="969696"/>
                              <w:szCs w:val="15"/>
                            </w:rPr>
                          </w:pPr>
                          <w:r>
                            <w:rPr>
                              <w:noProof/>
                              <w:color w:val="969696"/>
                              <w:szCs w:val="15"/>
                            </w:rPr>
                            <w:t>44319 Dortmund</w:t>
                          </w:r>
                          <w:r>
                            <w:rPr>
                              <w:noProof/>
                              <w:color w:val="969696"/>
                              <w:szCs w:val="15"/>
                            </w:rPr>
                            <w:tab/>
                          </w:r>
                          <w:r>
                            <w:rPr>
                              <w:b/>
                              <w:noProof/>
                              <w:color w:val="969696"/>
                              <w:szCs w:val="15"/>
                            </w:rPr>
                            <w:t>Telefax</w:t>
                          </w:r>
                          <w:r>
                            <w:rPr>
                              <w:b/>
                              <w:noProof/>
                              <w:color w:val="969696"/>
                              <w:szCs w:val="15"/>
                            </w:rPr>
                            <w:tab/>
                            <w:t>SITA</w:t>
                          </w:r>
                        </w:p>
                        <w:p w14:paraId="43028927" w14:textId="05AA2B77" w:rsidR="002F2479" w:rsidRDefault="002F2479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52"/>
                              <w:tab w:val="left" w:pos="5103"/>
                              <w:tab w:val="left" w:pos="7655"/>
                            </w:tabs>
                            <w:rPr>
                              <w:color w:val="969696"/>
                              <w:szCs w:val="15"/>
                            </w:rPr>
                          </w:pPr>
                          <w:r>
                            <w:rPr>
                              <w:color w:val="969696"/>
                              <w:szCs w:val="15"/>
                            </w:rPr>
                            <w:tab/>
                            <w:t>+49.231.92 13-</w:t>
                          </w:r>
                          <w:r w:rsidR="005D6600">
                            <w:rPr>
                              <w:color w:val="969696"/>
                              <w:szCs w:val="15"/>
                            </w:rPr>
                            <w:t>328</w:t>
                          </w:r>
                          <w:r>
                            <w:rPr>
                              <w:color w:val="969696"/>
                              <w:szCs w:val="15"/>
                            </w:rPr>
                            <w:tab/>
                            <w:t>DTMAPXH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F3557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8" type="#_x0000_t202" style="position:absolute;margin-left:71.8pt;margin-top:-.1pt;width:380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" filled="f" stroked="f">
              <v:textbox>
                <w:txbxContent>
                  <w:p w14:paraId="0ECD29DB" w14:textId="77777777" w:rsidR="002F2479" w:rsidRDefault="002F2479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52"/>
                        <w:tab w:val="left" w:pos="5103"/>
                        <w:tab w:val="left" w:pos="7655"/>
                      </w:tabs>
                      <w:rPr>
                        <w:b/>
                        <w:bCs/>
                        <w:noProof/>
                        <w:color w:val="969696"/>
                        <w:szCs w:val="15"/>
                      </w:rPr>
                    </w:pPr>
                    <w:r>
                      <w:rPr>
                        <w:b/>
                        <w:bCs/>
                        <w:noProof/>
                        <w:color w:val="192878"/>
                        <w:szCs w:val="15"/>
                      </w:rPr>
                      <w:t>Dortmund Airport</w:t>
                    </w:r>
                    <w:r>
                      <w:rPr>
                        <w:b/>
                        <w:bCs/>
                        <w:noProof/>
                        <w:szCs w:val="15"/>
                      </w:rPr>
                      <w:tab/>
                    </w:r>
                    <w:r>
                      <w:rPr>
                        <w:b/>
                        <w:bCs/>
                        <w:noProof/>
                        <w:color w:val="969696"/>
                        <w:szCs w:val="15"/>
                      </w:rPr>
                      <w:t>Telefon</w:t>
                    </w:r>
                    <w:r>
                      <w:rPr>
                        <w:b/>
                        <w:bCs/>
                        <w:noProof/>
                        <w:color w:val="969696"/>
                        <w:szCs w:val="15"/>
                      </w:rPr>
                      <w:tab/>
                      <w:t>E-Mail</w:t>
                    </w:r>
                  </w:p>
                  <w:p w14:paraId="6FCB61B7" w14:textId="2277726F" w:rsidR="002F2479" w:rsidRDefault="00D458D4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52"/>
                        <w:tab w:val="left" w:pos="5103"/>
                        <w:tab w:val="left" w:pos="7655"/>
                      </w:tabs>
                      <w:rPr>
                        <w:noProof/>
                        <w:color w:val="969696"/>
                        <w:szCs w:val="15"/>
                      </w:rPr>
                    </w:pPr>
                    <w:r>
                      <w:rPr>
                        <w:noProof/>
                        <w:color w:val="969696"/>
                        <w:szCs w:val="15"/>
                      </w:rPr>
                      <w:t>Flug</w:t>
                    </w:r>
                    <w:r w:rsidR="005D6600">
                      <w:rPr>
                        <w:noProof/>
                        <w:color w:val="969696"/>
                        <w:szCs w:val="15"/>
                      </w:rPr>
                      <w:t>hafenring 11</w:t>
                    </w:r>
                    <w:r w:rsidR="004543BC">
                      <w:rPr>
                        <w:noProof/>
                        <w:color w:val="969696"/>
                        <w:szCs w:val="15"/>
                      </w:rPr>
                      <w:tab/>
                      <w:t>+49.231.92 13-518</w:t>
                    </w:r>
                    <w:r w:rsidR="002F2479">
                      <w:rPr>
                        <w:noProof/>
                        <w:color w:val="969696"/>
                        <w:szCs w:val="15"/>
                      </w:rPr>
                      <w:tab/>
                    </w:r>
                    <w:r w:rsidR="004543BC">
                      <w:rPr>
                        <w:noProof/>
                        <w:color w:val="969696"/>
                        <w:szCs w:val="15"/>
                      </w:rPr>
                      <w:t>presse</w:t>
                    </w:r>
                    <w:r w:rsidR="002F2479">
                      <w:rPr>
                        <w:noProof/>
                        <w:color w:val="969696"/>
                        <w:szCs w:val="15"/>
                      </w:rPr>
                      <w:t>@dortmund-airport.de</w:t>
                    </w:r>
                  </w:p>
                  <w:p w14:paraId="68709B4B" w14:textId="77777777" w:rsidR="002F2479" w:rsidRDefault="002F2479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52"/>
                        <w:tab w:val="left" w:pos="5103"/>
                        <w:tab w:val="left" w:pos="7655"/>
                      </w:tabs>
                      <w:rPr>
                        <w:noProof/>
                        <w:color w:val="969696"/>
                        <w:szCs w:val="15"/>
                      </w:rPr>
                    </w:pPr>
                    <w:r>
                      <w:rPr>
                        <w:noProof/>
                        <w:color w:val="969696"/>
                        <w:szCs w:val="15"/>
                      </w:rPr>
                      <w:t>44319 Dortmund</w:t>
                    </w:r>
                    <w:r>
                      <w:rPr>
                        <w:noProof/>
                        <w:color w:val="969696"/>
                        <w:szCs w:val="15"/>
                      </w:rPr>
                      <w:tab/>
                    </w:r>
                    <w:r>
                      <w:rPr>
                        <w:b/>
                        <w:noProof/>
                        <w:color w:val="969696"/>
                        <w:szCs w:val="15"/>
                      </w:rPr>
                      <w:t>Telefax</w:t>
                    </w:r>
                    <w:r>
                      <w:rPr>
                        <w:b/>
                        <w:noProof/>
                        <w:color w:val="969696"/>
                        <w:szCs w:val="15"/>
                      </w:rPr>
                      <w:tab/>
                      <w:t>SITA</w:t>
                    </w:r>
                  </w:p>
                  <w:p w14:paraId="43028927" w14:textId="05AA2B77" w:rsidR="002F2479" w:rsidRDefault="002F2479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52"/>
                        <w:tab w:val="left" w:pos="5103"/>
                        <w:tab w:val="left" w:pos="7655"/>
                      </w:tabs>
                      <w:rPr>
                        <w:color w:val="969696"/>
                        <w:szCs w:val="15"/>
                      </w:rPr>
                    </w:pPr>
                    <w:r>
                      <w:rPr>
                        <w:color w:val="969696"/>
                        <w:szCs w:val="15"/>
                      </w:rPr>
                      <w:tab/>
                      <w:t>+49.231.92 13-</w:t>
                    </w:r>
                    <w:r w:rsidR="005D6600">
                      <w:rPr>
                        <w:color w:val="969696"/>
                        <w:szCs w:val="15"/>
                      </w:rPr>
                      <w:t>328</w:t>
                    </w:r>
                    <w:r>
                      <w:rPr>
                        <w:color w:val="969696"/>
                        <w:szCs w:val="15"/>
                      </w:rPr>
                      <w:tab/>
                      <w:t>DTMAPXH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472C51D" wp14:editId="7200E5EA">
              <wp:simplePos x="0" y="0"/>
              <wp:positionH relativeFrom="page">
                <wp:posOffset>803910</wp:posOffset>
              </wp:positionH>
              <wp:positionV relativeFrom="page">
                <wp:posOffset>2686685</wp:posOffset>
              </wp:positionV>
              <wp:extent cx="506095" cy="457200"/>
              <wp:effectExtent l="3810" t="635" r="4445" b="0"/>
              <wp:wrapNone/>
              <wp:docPr id="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886FA" w14:textId="77777777" w:rsidR="002F2479" w:rsidRDefault="002F2479">
                          <w:pPr>
                            <w:tabs>
                              <w:tab w:val="left" w:pos="2552"/>
                              <w:tab w:val="left" w:pos="5103"/>
                              <w:tab w:val="left" w:pos="7655"/>
                            </w:tabs>
                            <w:spacing w:line="213" w:lineRule="exact"/>
                            <w:ind w:right="-2500"/>
                            <w:rPr>
                              <w:rStyle w:val="Formatvorlage75ptFett"/>
                            </w:rPr>
                          </w:pPr>
                          <w:r>
                            <w:rPr>
                              <w:rStyle w:val="Formatvorlage75ptFett"/>
                            </w:rPr>
                            <w:t>Seite</w:t>
                          </w:r>
                        </w:p>
                        <w:p w14:paraId="389F08ED" w14:textId="77777777" w:rsidR="002F2479" w:rsidRDefault="002F2479">
                          <w:pPr>
                            <w:tabs>
                              <w:tab w:val="left" w:pos="2552"/>
                              <w:tab w:val="left" w:pos="5103"/>
                              <w:tab w:val="left" w:pos="7655"/>
                            </w:tabs>
                            <w:spacing w:line="213" w:lineRule="exact"/>
                            <w:ind w:right="-250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1315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1315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2C51D" id="Text Box 37" o:spid="_x0000_s1029" type="#_x0000_t202" style="position:absolute;margin-left:63.3pt;margin-top:211.55pt;width:39.8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" filled="f" stroked="f">
              <v:textbox>
                <w:txbxContent>
                  <w:p w14:paraId="693886FA" w14:textId="77777777" w:rsidR="002F2479" w:rsidRDefault="002F2479">
                    <w:pPr>
                      <w:tabs>
                        <w:tab w:val="left" w:pos="2552"/>
                        <w:tab w:val="left" w:pos="5103"/>
                        <w:tab w:val="left" w:pos="7655"/>
                      </w:tabs>
                      <w:spacing w:line="213" w:lineRule="exact"/>
                      <w:ind w:right="-2500"/>
                      <w:rPr>
                        <w:rStyle w:val="Formatvorlage75ptFett"/>
                      </w:rPr>
                    </w:pPr>
                    <w:r>
                      <w:rPr>
                        <w:rStyle w:val="Formatvorlage75ptFett"/>
                      </w:rPr>
                      <w:t>Seite</w:t>
                    </w:r>
                  </w:p>
                  <w:p w14:paraId="389F08ED" w14:textId="77777777" w:rsidR="002F2479" w:rsidRDefault="002F2479">
                    <w:pPr>
                      <w:tabs>
                        <w:tab w:val="left" w:pos="2552"/>
                        <w:tab w:val="left" w:pos="5103"/>
                        <w:tab w:val="left" w:pos="7655"/>
                      </w:tabs>
                      <w:spacing w:line="213" w:lineRule="exact"/>
                      <w:ind w:right="-2500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241315"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241315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27812FEE" wp14:editId="7C827472">
          <wp:simplePos x="0" y="0"/>
          <wp:positionH relativeFrom="column">
            <wp:posOffset>2571750</wp:posOffset>
          </wp:positionH>
          <wp:positionV relativeFrom="paragraph">
            <wp:posOffset>1457325</wp:posOffset>
          </wp:positionV>
          <wp:extent cx="2703600" cy="388800"/>
          <wp:effectExtent l="0" t="0" r="1905" b="0"/>
          <wp:wrapNone/>
          <wp:docPr id="9" name="Bild 50" descr="doair_01_1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doair_01_10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6359D3" wp14:editId="7B79AF11">
          <wp:simplePos x="0" y="0"/>
          <wp:positionH relativeFrom="column">
            <wp:posOffset>-3159760</wp:posOffset>
          </wp:positionH>
          <wp:positionV relativeFrom="paragraph">
            <wp:posOffset>4648200</wp:posOffset>
          </wp:positionV>
          <wp:extent cx="100965" cy="5362575"/>
          <wp:effectExtent l="0" t="0" r="0" b="9525"/>
          <wp:wrapNone/>
          <wp:docPr id="10" name="Bild 51" descr="doair_tele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doair_telefa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536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63E20F5" wp14:editId="1882FB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9750" cy="10692130"/>
              <wp:effectExtent l="0" t="0" r="3175" b="4445"/>
              <wp:wrapNone/>
              <wp:docPr id="1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692130"/>
                      </a:xfrm>
                      <a:prstGeom prst="rect">
                        <a:avLst/>
                      </a:prstGeom>
                      <a:solidFill>
                        <a:srgbClr val="F0F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C460A" id="Rectangle 48" o:spid="_x0000_s1026" style="position:absolute;margin-left:0;margin-top:0;width:42.5pt;height:841.9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" fillcolor="#f0f0f0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AB8D69"/>
    <w:multiLevelType w:val="hybridMultilevel"/>
    <w:tmpl w:val="5DE22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A580D2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5D4B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B68D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20D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EED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2FE5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DD81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AE1E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1064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AAD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BF6822"/>
    <w:multiLevelType w:val="multilevel"/>
    <w:tmpl w:val="77B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11ED1"/>
    <w:multiLevelType w:val="hybridMultilevel"/>
    <w:tmpl w:val="A7DC1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46435">
    <w:abstractNumId w:val="10"/>
  </w:num>
  <w:num w:numId="2" w16cid:durableId="1976837897">
    <w:abstractNumId w:val="8"/>
  </w:num>
  <w:num w:numId="3" w16cid:durableId="1632444796">
    <w:abstractNumId w:val="7"/>
  </w:num>
  <w:num w:numId="4" w16cid:durableId="904606758">
    <w:abstractNumId w:val="6"/>
  </w:num>
  <w:num w:numId="5" w16cid:durableId="615478932">
    <w:abstractNumId w:val="5"/>
  </w:num>
  <w:num w:numId="6" w16cid:durableId="863128361">
    <w:abstractNumId w:val="9"/>
  </w:num>
  <w:num w:numId="7" w16cid:durableId="35156338">
    <w:abstractNumId w:val="4"/>
  </w:num>
  <w:num w:numId="8" w16cid:durableId="1169835313">
    <w:abstractNumId w:val="3"/>
  </w:num>
  <w:num w:numId="9" w16cid:durableId="941687468">
    <w:abstractNumId w:val="2"/>
  </w:num>
  <w:num w:numId="10" w16cid:durableId="1143161036">
    <w:abstractNumId w:val="1"/>
  </w:num>
  <w:num w:numId="11" w16cid:durableId="436100969">
    <w:abstractNumId w:val="11"/>
  </w:num>
  <w:num w:numId="12" w16cid:durableId="359556213">
    <w:abstractNumId w:val="0"/>
  </w:num>
  <w:num w:numId="13" w16cid:durableId="1635720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71681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lage" w:val=" "/>
    <w:docVar w:name="Anlagen" w:val=" "/>
    <w:docVar w:name="Betreff" w:val=" "/>
    <w:docVar w:name="Betreff2" w:val=" "/>
    <w:docVar w:name="Briefanrede" w:val=" "/>
    <w:docVar w:name="Datum" w:val=" "/>
    <w:docVar w:name="EMail" w:val=" "/>
    <w:docVar w:name="Fax" w:val=" "/>
    <w:docVar w:name="Firma" w:val=" "/>
    <w:docVar w:name="ISchreiben" w:val=" "/>
    <w:docVar w:name="IZeichen" w:val=" "/>
    <w:docVar w:name="Schreibt" w:val=" "/>
    <w:docVar w:name="Tel" w:val=" "/>
    <w:docVar w:name="UZeichen" w:val=" "/>
    <w:docVar w:name="Zusatz" w:val=" "/>
  </w:docVars>
  <w:rsids>
    <w:rsidRoot w:val="001F6825"/>
    <w:rsid w:val="0000602D"/>
    <w:rsid w:val="00010256"/>
    <w:rsid w:val="00013392"/>
    <w:rsid w:val="0001739F"/>
    <w:rsid w:val="00020D37"/>
    <w:rsid w:val="00022A2C"/>
    <w:rsid w:val="00023CA5"/>
    <w:rsid w:val="000252D2"/>
    <w:rsid w:val="00025672"/>
    <w:rsid w:val="0002594B"/>
    <w:rsid w:val="00026A53"/>
    <w:rsid w:val="0003197F"/>
    <w:rsid w:val="00032866"/>
    <w:rsid w:val="00035A9C"/>
    <w:rsid w:val="00035C5F"/>
    <w:rsid w:val="000409D0"/>
    <w:rsid w:val="00042D76"/>
    <w:rsid w:val="000446E1"/>
    <w:rsid w:val="000460BA"/>
    <w:rsid w:val="000466B5"/>
    <w:rsid w:val="00047677"/>
    <w:rsid w:val="000505E3"/>
    <w:rsid w:val="00052427"/>
    <w:rsid w:val="00052A54"/>
    <w:rsid w:val="00053C92"/>
    <w:rsid w:val="00055CAA"/>
    <w:rsid w:val="0005610C"/>
    <w:rsid w:val="00062A41"/>
    <w:rsid w:val="00063649"/>
    <w:rsid w:val="0006529B"/>
    <w:rsid w:val="00066237"/>
    <w:rsid w:val="00066A2B"/>
    <w:rsid w:val="00071722"/>
    <w:rsid w:val="00077190"/>
    <w:rsid w:val="000829C8"/>
    <w:rsid w:val="00085A7C"/>
    <w:rsid w:val="00091BF8"/>
    <w:rsid w:val="00091DB8"/>
    <w:rsid w:val="0009570A"/>
    <w:rsid w:val="00096AFA"/>
    <w:rsid w:val="000B00B8"/>
    <w:rsid w:val="000B0816"/>
    <w:rsid w:val="000B2355"/>
    <w:rsid w:val="000B4FE5"/>
    <w:rsid w:val="000B5940"/>
    <w:rsid w:val="000C0589"/>
    <w:rsid w:val="000C06C0"/>
    <w:rsid w:val="000C077E"/>
    <w:rsid w:val="000C146A"/>
    <w:rsid w:val="000C7182"/>
    <w:rsid w:val="000D2F3A"/>
    <w:rsid w:val="000D4A51"/>
    <w:rsid w:val="000E0999"/>
    <w:rsid w:val="000E2F24"/>
    <w:rsid w:val="000E3B38"/>
    <w:rsid w:val="000F0955"/>
    <w:rsid w:val="000F3A21"/>
    <w:rsid w:val="000F3D8F"/>
    <w:rsid w:val="000F7B29"/>
    <w:rsid w:val="00100543"/>
    <w:rsid w:val="0010557D"/>
    <w:rsid w:val="00105626"/>
    <w:rsid w:val="00111222"/>
    <w:rsid w:val="00113EE2"/>
    <w:rsid w:val="00116FD3"/>
    <w:rsid w:val="00120AF5"/>
    <w:rsid w:val="00122222"/>
    <w:rsid w:val="0012260F"/>
    <w:rsid w:val="001226C6"/>
    <w:rsid w:val="00125AFC"/>
    <w:rsid w:val="00131B34"/>
    <w:rsid w:val="00134C49"/>
    <w:rsid w:val="00136CD9"/>
    <w:rsid w:val="00143204"/>
    <w:rsid w:val="001432AA"/>
    <w:rsid w:val="0014538C"/>
    <w:rsid w:val="001454B5"/>
    <w:rsid w:val="00151A8F"/>
    <w:rsid w:val="00154FEC"/>
    <w:rsid w:val="0016493E"/>
    <w:rsid w:val="00166C7C"/>
    <w:rsid w:val="00166C9F"/>
    <w:rsid w:val="00167146"/>
    <w:rsid w:val="0017030C"/>
    <w:rsid w:val="001719DC"/>
    <w:rsid w:val="00180C78"/>
    <w:rsid w:val="00187666"/>
    <w:rsid w:val="0019203B"/>
    <w:rsid w:val="00193BD7"/>
    <w:rsid w:val="00196947"/>
    <w:rsid w:val="00197CBD"/>
    <w:rsid w:val="001A3FE6"/>
    <w:rsid w:val="001A437D"/>
    <w:rsid w:val="001B0AB4"/>
    <w:rsid w:val="001B1E7A"/>
    <w:rsid w:val="001B202C"/>
    <w:rsid w:val="001B4978"/>
    <w:rsid w:val="001B5326"/>
    <w:rsid w:val="001B6F1A"/>
    <w:rsid w:val="001C0776"/>
    <w:rsid w:val="001C0F60"/>
    <w:rsid w:val="001C14C2"/>
    <w:rsid w:val="001C4622"/>
    <w:rsid w:val="001C51A5"/>
    <w:rsid w:val="001D64B6"/>
    <w:rsid w:val="001E5305"/>
    <w:rsid w:val="001F2604"/>
    <w:rsid w:val="001F6825"/>
    <w:rsid w:val="002043FB"/>
    <w:rsid w:val="0021051B"/>
    <w:rsid w:val="00210C4D"/>
    <w:rsid w:val="00214D93"/>
    <w:rsid w:val="00217F2E"/>
    <w:rsid w:val="00220B93"/>
    <w:rsid w:val="00221B17"/>
    <w:rsid w:val="0022521A"/>
    <w:rsid w:val="00225402"/>
    <w:rsid w:val="00226E0B"/>
    <w:rsid w:val="00227AE7"/>
    <w:rsid w:val="00232B38"/>
    <w:rsid w:val="00233937"/>
    <w:rsid w:val="0023433F"/>
    <w:rsid w:val="00237795"/>
    <w:rsid w:val="00237E11"/>
    <w:rsid w:val="002407DF"/>
    <w:rsid w:val="00241315"/>
    <w:rsid w:val="00244578"/>
    <w:rsid w:val="00245B79"/>
    <w:rsid w:val="00247B3D"/>
    <w:rsid w:val="00251FCD"/>
    <w:rsid w:val="00253D3A"/>
    <w:rsid w:val="00254CD9"/>
    <w:rsid w:val="00256889"/>
    <w:rsid w:val="002603A5"/>
    <w:rsid w:val="002652A6"/>
    <w:rsid w:val="00265B5D"/>
    <w:rsid w:val="0026740D"/>
    <w:rsid w:val="00271716"/>
    <w:rsid w:val="002741F1"/>
    <w:rsid w:val="00274CE6"/>
    <w:rsid w:val="00275164"/>
    <w:rsid w:val="0027546B"/>
    <w:rsid w:val="002765A5"/>
    <w:rsid w:val="0028102D"/>
    <w:rsid w:val="002825EB"/>
    <w:rsid w:val="00282A51"/>
    <w:rsid w:val="002835C6"/>
    <w:rsid w:val="002865C3"/>
    <w:rsid w:val="00286744"/>
    <w:rsid w:val="00290AEE"/>
    <w:rsid w:val="00290E77"/>
    <w:rsid w:val="00292557"/>
    <w:rsid w:val="00294196"/>
    <w:rsid w:val="00296D0F"/>
    <w:rsid w:val="002B1696"/>
    <w:rsid w:val="002B1CA7"/>
    <w:rsid w:val="002B2953"/>
    <w:rsid w:val="002B5CF7"/>
    <w:rsid w:val="002B5F1C"/>
    <w:rsid w:val="002C2BD8"/>
    <w:rsid w:val="002C61BD"/>
    <w:rsid w:val="002E2193"/>
    <w:rsid w:val="002E2A89"/>
    <w:rsid w:val="002F2479"/>
    <w:rsid w:val="002F59A0"/>
    <w:rsid w:val="002F692A"/>
    <w:rsid w:val="00302798"/>
    <w:rsid w:val="00303E20"/>
    <w:rsid w:val="00305F32"/>
    <w:rsid w:val="00307F62"/>
    <w:rsid w:val="003125AA"/>
    <w:rsid w:val="0031302E"/>
    <w:rsid w:val="0031756A"/>
    <w:rsid w:val="00320ADC"/>
    <w:rsid w:val="003252AA"/>
    <w:rsid w:val="0032543A"/>
    <w:rsid w:val="00326C8A"/>
    <w:rsid w:val="0032727D"/>
    <w:rsid w:val="0032778B"/>
    <w:rsid w:val="0033062F"/>
    <w:rsid w:val="00330748"/>
    <w:rsid w:val="00332040"/>
    <w:rsid w:val="00333C1F"/>
    <w:rsid w:val="00334E30"/>
    <w:rsid w:val="00341409"/>
    <w:rsid w:val="00342955"/>
    <w:rsid w:val="00345224"/>
    <w:rsid w:val="003454C8"/>
    <w:rsid w:val="0034591A"/>
    <w:rsid w:val="003514FD"/>
    <w:rsid w:val="003537F9"/>
    <w:rsid w:val="00355263"/>
    <w:rsid w:val="003563F8"/>
    <w:rsid w:val="00356F4F"/>
    <w:rsid w:val="00360205"/>
    <w:rsid w:val="0036171A"/>
    <w:rsid w:val="0037174A"/>
    <w:rsid w:val="00371AC4"/>
    <w:rsid w:val="003768EB"/>
    <w:rsid w:val="00376CCF"/>
    <w:rsid w:val="00377B60"/>
    <w:rsid w:val="003851D9"/>
    <w:rsid w:val="00385E90"/>
    <w:rsid w:val="003910D4"/>
    <w:rsid w:val="00391992"/>
    <w:rsid w:val="003937C3"/>
    <w:rsid w:val="003939FC"/>
    <w:rsid w:val="00393DA7"/>
    <w:rsid w:val="003A0CFC"/>
    <w:rsid w:val="003A4C4E"/>
    <w:rsid w:val="003A5B89"/>
    <w:rsid w:val="003A7979"/>
    <w:rsid w:val="003A7FAA"/>
    <w:rsid w:val="003B1D04"/>
    <w:rsid w:val="003B343F"/>
    <w:rsid w:val="003C3471"/>
    <w:rsid w:val="003C726E"/>
    <w:rsid w:val="003D0D0F"/>
    <w:rsid w:val="003D188A"/>
    <w:rsid w:val="003E1556"/>
    <w:rsid w:val="003E200A"/>
    <w:rsid w:val="003E2CBD"/>
    <w:rsid w:val="003E4651"/>
    <w:rsid w:val="003E6386"/>
    <w:rsid w:val="003E668B"/>
    <w:rsid w:val="003F042D"/>
    <w:rsid w:val="003F0987"/>
    <w:rsid w:val="003F0EAF"/>
    <w:rsid w:val="003F2B72"/>
    <w:rsid w:val="003F2D3E"/>
    <w:rsid w:val="003F408F"/>
    <w:rsid w:val="004029EB"/>
    <w:rsid w:val="00402CE6"/>
    <w:rsid w:val="00406B92"/>
    <w:rsid w:val="00411099"/>
    <w:rsid w:val="004126CA"/>
    <w:rsid w:val="00413CB0"/>
    <w:rsid w:val="00414EA4"/>
    <w:rsid w:val="00417CBF"/>
    <w:rsid w:val="0043045A"/>
    <w:rsid w:val="00433CEB"/>
    <w:rsid w:val="00435135"/>
    <w:rsid w:val="004351A6"/>
    <w:rsid w:val="00442A9A"/>
    <w:rsid w:val="00443600"/>
    <w:rsid w:val="00446C51"/>
    <w:rsid w:val="00446CFA"/>
    <w:rsid w:val="004543BC"/>
    <w:rsid w:val="00461183"/>
    <w:rsid w:val="00461C65"/>
    <w:rsid w:val="004633B4"/>
    <w:rsid w:val="004669E1"/>
    <w:rsid w:val="00470149"/>
    <w:rsid w:val="00472602"/>
    <w:rsid w:val="00473289"/>
    <w:rsid w:val="004748E2"/>
    <w:rsid w:val="00483C96"/>
    <w:rsid w:val="00483C9C"/>
    <w:rsid w:val="00486A3F"/>
    <w:rsid w:val="004918FD"/>
    <w:rsid w:val="004923E2"/>
    <w:rsid w:val="00495CEF"/>
    <w:rsid w:val="00495E8D"/>
    <w:rsid w:val="00496F66"/>
    <w:rsid w:val="00497744"/>
    <w:rsid w:val="004A2E18"/>
    <w:rsid w:val="004A325B"/>
    <w:rsid w:val="004A3345"/>
    <w:rsid w:val="004A4A7C"/>
    <w:rsid w:val="004B1088"/>
    <w:rsid w:val="004B1704"/>
    <w:rsid w:val="004B1CD5"/>
    <w:rsid w:val="004B1D6D"/>
    <w:rsid w:val="004B4427"/>
    <w:rsid w:val="004B7F91"/>
    <w:rsid w:val="004C4476"/>
    <w:rsid w:val="004C5296"/>
    <w:rsid w:val="004C5795"/>
    <w:rsid w:val="004C6E1A"/>
    <w:rsid w:val="004C7971"/>
    <w:rsid w:val="004D2D7A"/>
    <w:rsid w:val="004D3773"/>
    <w:rsid w:val="004D6DE7"/>
    <w:rsid w:val="004D7926"/>
    <w:rsid w:val="004E5306"/>
    <w:rsid w:val="004F3096"/>
    <w:rsid w:val="004F40A9"/>
    <w:rsid w:val="004F40AA"/>
    <w:rsid w:val="004F4F44"/>
    <w:rsid w:val="005005F0"/>
    <w:rsid w:val="005017D2"/>
    <w:rsid w:val="00503831"/>
    <w:rsid w:val="00510D2D"/>
    <w:rsid w:val="00516111"/>
    <w:rsid w:val="00516311"/>
    <w:rsid w:val="0051656A"/>
    <w:rsid w:val="00516A3C"/>
    <w:rsid w:val="00527C2A"/>
    <w:rsid w:val="00531934"/>
    <w:rsid w:val="005350FD"/>
    <w:rsid w:val="00535839"/>
    <w:rsid w:val="005358CB"/>
    <w:rsid w:val="00543385"/>
    <w:rsid w:val="005436D8"/>
    <w:rsid w:val="00544C58"/>
    <w:rsid w:val="005504B5"/>
    <w:rsid w:val="00552546"/>
    <w:rsid w:val="005526BE"/>
    <w:rsid w:val="00554AF7"/>
    <w:rsid w:val="005550B5"/>
    <w:rsid w:val="005550F1"/>
    <w:rsid w:val="00555C94"/>
    <w:rsid w:val="00557E21"/>
    <w:rsid w:val="00561F4D"/>
    <w:rsid w:val="00566FD4"/>
    <w:rsid w:val="00573789"/>
    <w:rsid w:val="00574E18"/>
    <w:rsid w:val="00575EBF"/>
    <w:rsid w:val="0057664A"/>
    <w:rsid w:val="00580446"/>
    <w:rsid w:val="005848A7"/>
    <w:rsid w:val="0058538E"/>
    <w:rsid w:val="0058614B"/>
    <w:rsid w:val="0059063D"/>
    <w:rsid w:val="00591866"/>
    <w:rsid w:val="00592B88"/>
    <w:rsid w:val="00593001"/>
    <w:rsid w:val="005970A7"/>
    <w:rsid w:val="005A071C"/>
    <w:rsid w:val="005A1451"/>
    <w:rsid w:val="005A1E7C"/>
    <w:rsid w:val="005A1F45"/>
    <w:rsid w:val="005A208D"/>
    <w:rsid w:val="005A3D4A"/>
    <w:rsid w:val="005B3451"/>
    <w:rsid w:val="005B3C38"/>
    <w:rsid w:val="005B7B09"/>
    <w:rsid w:val="005C7244"/>
    <w:rsid w:val="005D34D9"/>
    <w:rsid w:val="005D4941"/>
    <w:rsid w:val="005D5EB1"/>
    <w:rsid w:val="005D615C"/>
    <w:rsid w:val="005D6600"/>
    <w:rsid w:val="005E3B8D"/>
    <w:rsid w:val="005E64D7"/>
    <w:rsid w:val="005E7282"/>
    <w:rsid w:val="005F0FB2"/>
    <w:rsid w:val="005F0FDC"/>
    <w:rsid w:val="005F1A8E"/>
    <w:rsid w:val="005F3824"/>
    <w:rsid w:val="005F41CD"/>
    <w:rsid w:val="005F6B23"/>
    <w:rsid w:val="00600F80"/>
    <w:rsid w:val="00603847"/>
    <w:rsid w:val="00606576"/>
    <w:rsid w:val="00606C03"/>
    <w:rsid w:val="00607EAE"/>
    <w:rsid w:val="00610989"/>
    <w:rsid w:val="0061591A"/>
    <w:rsid w:val="006174EA"/>
    <w:rsid w:val="00617637"/>
    <w:rsid w:val="006205C0"/>
    <w:rsid w:val="00625163"/>
    <w:rsid w:val="00625DB6"/>
    <w:rsid w:val="0063167D"/>
    <w:rsid w:val="006349DE"/>
    <w:rsid w:val="00637481"/>
    <w:rsid w:val="00637667"/>
    <w:rsid w:val="00643F8E"/>
    <w:rsid w:val="0064489D"/>
    <w:rsid w:val="00645204"/>
    <w:rsid w:val="00645EDB"/>
    <w:rsid w:val="00647556"/>
    <w:rsid w:val="0064784F"/>
    <w:rsid w:val="006504C9"/>
    <w:rsid w:val="00655B87"/>
    <w:rsid w:val="00655FE3"/>
    <w:rsid w:val="00657980"/>
    <w:rsid w:val="006662EF"/>
    <w:rsid w:val="00671766"/>
    <w:rsid w:val="00671E8B"/>
    <w:rsid w:val="006728D4"/>
    <w:rsid w:val="0067339E"/>
    <w:rsid w:val="00673B6C"/>
    <w:rsid w:val="0067485F"/>
    <w:rsid w:val="00681862"/>
    <w:rsid w:val="00683F93"/>
    <w:rsid w:val="00684D72"/>
    <w:rsid w:val="00685D0B"/>
    <w:rsid w:val="0069167D"/>
    <w:rsid w:val="0069735C"/>
    <w:rsid w:val="006A062C"/>
    <w:rsid w:val="006A65C2"/>
    <w:rsid w:val="006A7666"/>
    <w:rsid w:val="006B0D6D"/>
    <w:rsid w:val="006B6A42"/>
    <w:rsid w:val="006B7EE6"/>
    <w:rsid w:val="006C1035"/>
    <w:rsid w:val="006C15FB"/>
    <w:rsid w:val="006C5BA6"/>
    <w:rsid w:val="006C7086"/>
    <w:rsid w:val="006C7ADB"/>
    <w:rsid w:val="006D0849"/>
    <w:rsid w:val="006D0C54"/>
    <w:rsid w:val="006D0E4C"/>
    <w:rsid w:val="006D2158"/>
    <w:rsid w:val="006E14AD"/>
    <w:rsid w:val="006E2C7A"/>
    <w:rsid w:val="006E2E34"/>
    <w:rsid w:val="006E6A5F"/>
    <w:rsid w:val="006F2D83"/>
    <w:rsid w:val="006F4BF9"/>
    <w:rsid w:val="007009F7"/>
    <w:rsid w:val="00703BF4"/>
    <w:rsid w:val="00707F27"/>
    <w:rsid w:val="00711C62"/>
    <w:rsid w:val="00713574"/>
    <w:rsid w:val="00713BFC"/>
    <w:rsid w:val="007153D6"/>
    <w:rsid w:val="0071553A"/>
    <w:rsid w:val="00715799"/>
    <w:rsid w:val="00723575"/>
    <w:rsid w:val="00724CBA"/>
    <w:rsid w:val="00724DF9"/>
    <w:rsid w:val="00725825"/>
    <w:rsid w:val="0072786F"/>
    <w:rsid w:val="00727D98"/>
    <w:rsid w:val="00733322"/>
    <w:rsid w:val="00733BB0"/>
    <w:rsid w:val="00740C4D"/>
    <w:rsid w:val="007418D5"/>
    <w:rsid w:val="007436CB"/>
    <w:rsid w:val="00745A19"/>
    <w:rsid w:val="0074746F"/>
    <w:rsid w:val="00747534"/>
    <w:rsid w:val="00751683"/>
    <w:rsid w:val="00753A77"/>
    <w:rsid w:val="0075687C"/>
    <w:rsid w:val="00762952"/>
    <w:rsid w:val="007660C7"/>
    <w:rsid w:val="0076694A"/>
    <w:rsid w:val="0076716B"/>
    <w:rsid w:val="00771D39"/>
    <w:rsid w:val="00772EFD"/>
    <w:rsid w:val="00780BC9"/>
    <w:rsid w:val="007810A8"/>
    <w:rsid w:val="00782331"/>
    <w:rsid w:val="0079273C"/>
    <w:rsid w:val="00796BEA"/>
    <w:rsid w:val="007A15F0"/>
    <w:rsid w:val="007A3898"/>
    <w:rsid w:val="007A6269"/>
    <w:rsid w:val="007A6504"/>
    <w:rsid w:val="007A6FEE"/>
    <w:rsid w:val="007B24CB"/>
    <w:rsid w:val="007B477B"/>
    <w:rsid w:val="007C09A1"/>
    <w:rsid w:val="007C0F83"/>
    <w:rsid w:val="007C3238"/>
    <w:rsid w:val="007C5B3B"/>
    <w:rsid w:val="007D6B20"/>
    <w:rsid w:val="007D7D02"/>
    <w:rsid w:val="007E3723"/>
    <w:rsid w:val="007E374F"/>
    <w:rsid w:val="007E7031"/>
    <w:rsid w:val="007F249A"/>
    <w:rsid w:val="007F365E"/>
    <w:rsid w:val="007F465D"/>
    <w:rsid w:val="007F533B"/>
    <w:rsid w:val="007F5B03"/>
    <w:rsid w:val="007F5B3A"/>
    <w:rsid w:val="007F7F3A"/>
    <w:rsid w:val="0080007C"/>
    <w:rsid w:val="0080073A"/>
    <w:rsid w:val="00806BD3"/>
    <w:rsid w:val="00811A6D"/>
    <w:rsid w:val="008149E1"/>
    <w:rsid w:val="00817CCA"/>
    <w:rsid w:val="008245E9"/>
    <w:rsid w:val="0082488C"/>
    <w:rsid w:val="00827A01"/>
    <w:rsid w:val="008314D7"/>
    <w:rsid w:val="00833591"/>
    <w:rsid w:val="00840B38"/>
    <w:rsid w:val="00843395"/>
    <w:rsid w:val="0084364F"/>
    <w:rsid w:val="00845C26"/>
    <w:rsid w:val="00846558"/>
    <w:rsid w:val="008511F0"/>
    <w:rsid w:val="00853331"/>
    <w:rsid w:val="00853E03"/>
    <w:rsid w:val="00854AF5"/>
    <w:rsid w:val="008552C1"/>
    <w:rsid w:val="00860223"/>
    <w:rsid w:val="00860AA0"/>
    <w:rsid w:val="00860BDB"/>
    <w:rsid w:val="00862540"/>
    <w:rsid w:val="00862B7E"/>
    <w:rsid w:val="008644A4"/>
    <w:rsid w:val="00864559"/>
    <w:rsid w:val="0086481B"/>
    <w:rsid w:val="00867065"/>
    <w:rsid w:val="00871A26"/>
    <w:rsid w:val="008723B1"/>
    <w:rsid w:val="0087733E"/>
    <w:rsid w:val="008819DF"/>
    <w:rsid w:val="00886424"/>
    <w:rsid w:val="00886450"/>
    <w:rsid w:val="00886B49"/>
    <w:rsid w:val="00890606"/>
    <w:rsid w:val="00891477"/>
    <w:rsid w:val="00891485"/>
    <w:rsid w:val="00892AEF"/>
    <w:rsid w:val="008946F3"/>
    <w:rsid w:val="008A3FF0"/>
    <w:rsid w:val="008A4795"/>
    <w:rsid w:val="008A5B44"/>
    <w:rsid w:val="008A6A6B"/>
    <w:rsid w:val="008A7849"/>
    <w:rsid w:val="008B36F8"/>
    <w:rsid w:val="008B48DE"/>
    <w:rsid w:val="008B4E2F"/>
    <w:rsid w:val="008B5667"/>
    <w:rsid w:val="008C1078"/>
    <w:rsid w:val="008C2184"/>
    <w:rsid w:val="008C42A3"/>
    <w:rsid w:val="008C4A30"/>
    <w:rsid w:val="008C7F5E"/>
    <w:rsid w:val="008E1FAE"/>
    <w:rsid w:val="008E46E7"/>
    <w:rsid w:val="008E535A"/>
    <w:rsid w:val="008F1A22"/>
    <w:rsid w:val="00903942"/>
    <w:rsid w:val="00903C50"/>
    <w:rsid w:val="00904AAA"/>
    <w:rsid w:val="009060CE"/>
    <w:rsid w:val="00906896"/>
    <w:rsid w:val="009078E9"/>
    <w:rsid w:val="00910602"/>
    <w:rsid w:val="00911711"/>
    <w:rsid w:val="009129A8"/>
    <w:rsid w:val="009138AF"/>
    <w:rsid w:val="0091396A"/>
    <w:rsid w:val="00914829"/>
    <w:rsid w:val="009148AA"/>
    <w:rsid w:val="009170A0"/>
    <w:rsid w:val="00921392"/>
    <w:rsid w:val="00931678"/>
    <w:rsid w:val="0093303D"/>
    <w:rsid w:val="0093439C"/>
    <w:rsid w:val="0094198F"/>
    <w:rsid w:val="00942C07"/>
    <w:rsid w:val="0094748E"/>
    <w:rsid w:val="009535B2"/>
    <w:rsid w:val="00953918"/>
    <w:rsid w:val="00953F8C"/>
    <w:rsid w:val="00955EB4"/>
    <w:rsid w:val="009603CD"/>
    <w:rsid w:val="00961292"/>
    <w:rsid w:val="00961BF5"/>
    <w:rsid w:val="00964D91"/>
    <w:rsid w:val="009652E1"/>
    <w:rsid w:val="009717FF"/>
    <w:rsid w:val="00972E2C"/>
    <w:rsid w:val="00972EA0"/>
    <w:rsid w:val="00973250"/>
    <w:rsid w:val="009741D4"/>
    <w:rsid w:val="009744D4"/>
    <w:rsid w:val="00974F4B"/>
    <w:rsid w:val="00975F76"/>
    <w:rsid w:val="00976D4E"/>
    <w:rsid w:val="00977A38"/>
    <w:rsid w:val="00981170"/>
    <w:rsid w:val="00981390"/>
    <w:rsid w:val="0098256D"/>
    <w:rsid w:val="009840B5"/>
    <w:rsid w:val="009872C6"/>
    <w:rsid w:val="00987CFC"/>
    <w:rsid w:val="00994994"/>
    <w:rsid w:val="00994B0D"/>
    <w:rsid w:val="009A0A2E"/>
    <w:rsid w:val="009A4968"/>
    <w:rsid w:val="009B0ACF"/>
    <w:rsid w:val="009B323E"/>
    <w:rsid w:val="009B4540"/>
    <w:rsid w:val="009B73CB"/>
    <w:rsid w:val="009C1C4E"/>
    <w:rsid w:val="009C3888"/>
    <w:rsid w:val="009C6F60"/>
    <w:rsid w:val="009C7BC9"/>
    <w:rsid w:val="009D375D"/>
    <w:rsid w:val="009D7CF8"/>
    <w:rsid w:val="009E1C2C"/>
    <w:rsid w:val="009E2B4F"/>
    <w:rsid w:val="009E52BA"/>
    <w:rsid w:val="009F083A"/>
    <w:rsid w:val="009F1379"/>
    <w:rsid w:val="009F2872"/>
    <w:rsid w:val="009F3B65"/>
    <w:rsid w:val="00A02474"/>
    <w:rsid w:val="00A027EF"/>
    <w:rsid w:val="00A03669"/>
    <w:rsid w:val="00A03CBB"/>
    <w:rsid w:val="00A04059"/>
    <w:rsid w:val="00A04B9B"/>
    <w:rsid w:val="00A05371"/>
    <w:rsid w:val="00A05397"/>
    <w:rsid w:val="00A055C6"/>
    <w:rsid w:val="00A10623"/>
    <w:rsid w:val="00A13AF1"/>
    <w:rsid w:val="00A1574A"/>
    <w:rsid w:val="00A168A4"/>
    <w:rsid w:val="00A21300"/>
    <w:rsid w:val="00A24F85"/>
    <w:rsid w:val="00A26DF7"/>
    <w:rsid w:val="00A32868"/>
    <w:rsid w:val="00A32E1B"/>
    <w:rsid w:val="00A34DAC"/>
    <w:rsid w:val="00A36509"/>
    <w:rsid w:val="00A41503"/>
    <w:rsid w:val="00A44E6F"/>
    <w:rsid w:val="00A45C69"/>
    <w:rsid w:val="00A4736B"/>
    <w:rsid w:val="00A5559E"/>
    <w:rsid w:val="00A560C5"/>
    <w:rsid w:val="00A5690E"/>
    <w:rsid w:val="00A56D97"/>
    <w:rsid w:val="00A57D6F"/>
    <w:rsid w:val="00A60653"/>
    <w:rsid w:val="00A62026"/>
    <w:rsid w:val="00A63E9E"/>
    <w:rsid w:val="00A63F72"/>
    <w:rsid w:val="00A643D8"/>
    <w:rsid w:val="00A657F1"/>
    <w:rsid w:val="00A72E17"/>
    <w:rsid w:val="00A734C1"/>
    <w:rsid w:val="00A739CD"/>
    <w:rsid w:val="00A75CD5"/>
    <w:rsid w:val="00A7687C"/>
    <w:rsid w:val="00A76DE9"/>
    <w:rsid w:val="00A773BB"/>
    <w:rsid w:val="00A77925"/>
    <w:rsid w:val="00A86A46"/>
    <w:rsid w:val="00A876E9"/>
    <w:rsid w:val="00A93EFE"/>
    <w:rsid w:val="00A96BA1"/>
    <w:rsid w:val="00A974F2"/>
    <w:rsid w:val="00A97AB9"/>
    <w:rsid w:val="00AA2CF0"/>
    <w:rsid w:val="00AA2F66"/>
    <w:rsid w:val="00AB1E1F"/>
    <w:rsid w:val="00AB4858"/>
    <w:rsid w:val="00AB5041"/>
    <w:rsid w:val="00AB55F9"/>
    <w:rsid w:val="00AB5BAE"/>
    <w:rsid w:val="00AB5C48"/>
    <w:rsid w:val="00AB5E6B"/>
    <w:rsid w:val="00AC5CDE"/>
    <w:rsid w:val="00AC6462"/>
    <w:rsid w:val="00AC760B"/>
    <w:rsid w:val="00AC7E7E"/>
    <w:rsid w:val="00AD39F5"/>
    <w:rsid w:val="00AD6929"/>
    <w:rsid w:val="00AE059D"/>
    <w:rsid w:val="00AE4CA6"/>
    <w:rsid w:val="00AE5B4C"/>
    <w:rsid w:val="00AE7E80"/>
    <w:rsid w:val="00AF097F"/>
    <w:rsid w:val="00B01AF3"/>
    <w:rsid w:val="00B029B5"/>
    <w:rsid w:val="00B0523E"/>
    <w:rsid w:val="00B05471"/>
    <w:rsid w:val="00B074DA"/>
    <w:rsid w:val="00B14ED2"/>
    <w:rsid w:val="00B16004"/>
    <w:rsid w:val="00B1614D"/>
    <w:rsid w:val="00B16701"/>
    <w:rsid w:val="00B26B6D"/>
    <w:rsid w:val="00B2732B"/>
    <w:rsid w:val="00B338CD"/>
    <w:rsid w:val="00B34976"/>
    <w:rsid w:val="00B34A8B"/>
    <w:rsid w:val="00B36510"/>
    <w:rsid w:val="00B41B8C"/>
    <w:rsid w:val="00B444BE"/>
    <w:rsid w:val="00B44E5E"/>
    <w:rsid w:val="00B50B59"/>
    <w:rsid w:val="00B517D0"/>
    <w:rsid w:val="00B52565"/>
    <w:rsid w:val="00B52795"/>
    <w:rsid w:val="00B558BF"/>
    <w:rsid w:val="00B60C07"/>
    <w:rsid w:val="00B6375A"/>
    <w:rsid w:val="00B67718"/>
    <w:rsid w:val="00B67CDC"/>
    <w:rsid w:val="00B7188D"/>
    <w:rsid w:val="00B74384"/>
    <w:rsid w:val="00B851BC"/>
    <w:rsid w:val="00B8581D"/>
    <w:rsid w:val="00B85827"/>
    <w:rsid w:val="00B85DB2"/>
    <w:rsid w:val="00B86C30"/>
    <w:rsid w:val="00B90C0B"/>
    <w:rsid w:val="00B90DEE"/>
    <w:rsid w:val="00B92124"/>
    <w:rsid w:val="00B92A6A"/>
    <w:rsid w:val="00B92F80"/>
    <w:rsid w:val="00B965FB"/>
    <w:rsid w:val="00B96BAB"/>
    <w:rsid w:val="00B974E6"/>
    <w:rsid w:val="00BA173C"/>
    <w:rsid w:val="00BA1FDE"/>
    <w:rsid w:val="00BA3E80"/>
    <w:rsid w:val="00BA4E6F"/>
    <w:rsid w:val="00BA526C"/>
    <w:rsid w:val="00BA58FF"/>
    <w:rsid w:val="00BA5F1F"/>
    <w:rsid w:val="00BA63F3"/>
    <w:rsid w:val="00BA7374"/>
    <w:rsid w:val="00BB2939"/>
    <w:rsid w:val="00BB7424"/>
    <w:rsid w:val="00BB7FCA"/>
    <w:rsid w:val="00BC0228"/>
    <w:rsid w:val="00BC1047"/>
    <w:rsid w:val="00BC43D4"/>
    <w:rsid w:val="00BC49DD"/>
    <w:rsid w:val="00BC6CDA"/>
    <w:rsid w:val="00BC6E5D"/>
    <w:rsid w:val="00BC7D0C"/>
    <w:rsid w:val="00BD06F7"/>
    <w:rsid w:val="00BD1CF4"/>
    <w:rsid w:val="00BD26B5"/>
    <w:rsid w:val="00BD406E"/>
    <w:rsid w:val="00BD4257"/>
    <w:rsid w:val="00BE0B38"/>
    <w:rsid w:val="00BE2FD9"/>
    <w:rsid w:val="00BE483F"/>
    <w:rsid w:val="00BF1919"/>
    <w:rsid w:val="00BF3EA4"/>
    <w:rsid w:val="00C0000B"/>
    <w:rsid w:val="00C0097C"/>
    <w:rsid w:val="00C00F92"/>
    <w:rsid w:val="00C01AA2"/>
    <w:rsid w:val="00C051AF"/>
    <w:rsid w:val="00C05CE6"/>
    <w:rsid w:val="00C07D3A"/>
    <w:rsid w:val="00C115F7"/>
    <w:rsid w:val="00C116A8"/>
    <w:rsid w:val="00C12E52"/>
    <w:rsid w:val="00C15C8F"/>
    <w:rsid w:val="00C208F4"/>
    <w:rsid w:val="00C217E8"/>
    <w:rsid w:val="00C225CB"/>
    <w:rsid w:val="00C22AF5"/>
    <w:rsid w:val="00C230F5"/>
    <w:rsid w:val="00C23CAA"/>
    <w:rsid w:val="00C2422E"/>
    <w:rsid w:val="00C24B6A"/>
    <w:rsid w:val="00C3111A"/>
    <w:rsid w:val="00C3326F"/>
    <w:rsid w:val="00C40923"/>
    <w:rsid w:val="00C40DFE"/>
    <w:rsid w:val="00C416C3"/>
    <w:rsid w:val="00C42482"/>
    <w:rsid w:val="00C44AA3"/>
    <w:rsid w:val="00C455FC"/>
    <w:rsid w:val="00C460F1"/>
    <w:rsid w:val="00C542C8"/>
    <w:rsid w:val="00C601D4"/>
    <w:rsid w:val="00C6782C"/>
    <w:rsid w:val="00C70955"/>
    <w:rsid w:val="00C7322D"/>
    <w:rsid w:val="00C74588"/>
    <w:rsid w:val="00C7593C"/>
    <w:rsid w:val="00C75E37"/>
    <w:rsid w:val="00C8306F"/>
    <w:rsid w:val="00C8475E"/>
    <w:rsid w:val="00C84818"/>
    <w:rsid w:val="00C85795"/>
    <w:rsid w:val="00C8772F"/>
    <w:rsid w:val="00CA4F35"/>
    <w:rsid w:val="00CA4FCB"/>
    <w:rsid w:val="00CB295D"/>
    <w:rsid w:val="00CB31E5"/>
    <w:rsid w:val="00CB3652"/>
    <w:rsid w:val="00CB6C05"/>
    <w:rsid w:val="00CB75A1"/>
    <w:rsid w:val="00CC2EE4"/>
    <w:rsid w:val="00CC32BF"/>
    <w:rsid w:val="00CC6A55"/>
    <w:rsid w:val="00CD0777"/>
    <w:rsid w:val="00CD14BD"/>
    <w:rsid w:val="00CD3C12"/>
    <w:rsid w:val="00CD3C48"/>
    <w:rsid w:val="00CD41FF"/>
    <w:rsid w:val="00CD4A37"/>
    <w:rsid w:val="00CD6C8A"/>
    <w:rsid w:val="00CE198D"/>
    <w:rsid w:val="00CF0736"/>
    <w:rsid w:val="00CF1C8C"/>
    <w:rsid w:val="00CF64B8"/>
    <w:rsid w:val="00D002CE"/>
    <w:rsid w:val="00D00D5B"/>
    <w:rsid w:val="00D03141"/>
    <w:rsid w:val="00D0360C"/>
    <w:rsid w:val="00D03C27"/>
    <w:rsid w:val="00D041F3"/>
    <w:rsid w:val="00D06EB8"/>
    <w:rsid w:val="00D07072"/>
    <w:rsid w:val="00D11B6F"/>
    <w:rsid w:val="00D147AD"/>
    <w:rsid w:val="00D14F58"/>
    <w:rsid w:val="00D17437"/>
    <w:rsid w:val="00D17B26"/>
    <w:rsid w:val="00D208EF"/>
    <w:rsid w:val="00D24B35"/>
    <w:rsid w:val="00D24BBB"/>
    <w:rsid w:val="00D26A7D"/>
    <w:rsid w:val="00D27676"/>
    <w:rsid w:val="00D3122E"/>
    <w:rsid w:val="00D3135B"/>
    <w:rsid w:val="00D34214"/>
    <w:rsid w:val="00D3541F"/>
    <w:rsid w:val="00D368EE"/>
    <w:rsid w:val="00D419E3"/>
    <w:rsid w:val="00D41E14"/>
    <w:rsid w:val="00D458D4"/>
    <w:rsid w:val="00D51129"/>
    <w:rsid w:val="00D51604"/>
    <w:rsid w:val="00D51EAB"/>
    <w:rsid w:val="00D54AF4"/>
    <w:rsid w:val="00D563FD"/>
    <w:rsid w:val="00D56FDE"/>
    <w:rsid w:val="00D57725"/>
    <w:rsid w:val="00D61DFC"/>
    <w:rsid w:val="00D64AC7"/>
    <w:rsid w:val="00D7289E"/>
    <w:rsid w:val="00D7794B"/>
    <w:rsid w:val="00D812B9"/>
    <w:rsid w:val="00D812DB"/>
    <w:rsid w:val="00D8286F"/>
    <w:rsid w:val="00D904D7"/>
    <w:rsid w:val="00D959ED"/>
    <w:rsid w:val="00D961D3"/>
    <w:rsid w:val="00D97AB0"/>
    <w:rsid w:val="00DA0556"/>
    <w:rsid w:val="00DA07B3"/>
    <w:rsid w:val="00DA7029"/>
    <w:rsid w:val="00DB1851"/>
    <w:rsid w:val="00DB4117"/>
    <w:rsid w:val="00DC07EF"/>
    <w:rsid w:val="00DC3B3A"/>
    <w:rsid w:val="00DC42E6"/>
    <w:rsid w:val="00DC502E"/>
    <w:rsid w:val="00DC6C70"/>
    <w:rsid w:val="00DD1178"/>
    <w:rsid w:val="00DD2FF8"/>
    <w:rsid w:val="00DD5766"/>
    <w:rsid w:val="00DD6F49"/>
    <w:rsid w:val="00DD7AB8"/>
    <w:rsid w:val="00DE01BD"/>
    <w:rsid w:val="00DE5F71"/>
    <w:rsid w:val="00DE7897"/>
    <w:rsid w:val="00DF0254"/>
    <w:rsid w:val="00DF15FC"/>
    <w:rsid w:val="00DF1E7C"/>
    <w:rsid w:val="00DF2809"/>
    <w:rsid w:val="00DF613D"/>
    <w:rsid w:val="00E030DA"/>
    <w:rsid w:val="00E03E4A"/>
    <w:rsid w:val="00E04600"/>
    <w:rsid w:val="00E104A8"/>
    <w:rsid w:val="00E1376B"/>
    <w:rsid w:val="00E14AC6"/>
    <w:rsid w:val="00E165E8"/>
    <w:rsid w:val="00E17F76"/>
    <w:rsid w:val="00E209C9"/>
    <w:rsid w:val="00E20BCE"/>
    <w:rsid w:val="00E2186A"/>
    <w:rsid w:val="00E24BE8"/>
    <w:rsid w:val="00E26CAF"/>
    <w:rsid w:val="00E341FC"/>
    <w:rsid w:val="00E359B9"/>
    <w:rsid w:val="00E35C2C"/>
    <w:rsid w:val="00E37294"/>
    <w:rsid w:val="00E415E9"/>
    <w:rsid w:val="00E41618"/>
    <w:rsid w:val="00E41F27"/>
    <w:rsid w:val="00E43CBC"/>
    <w:rsid w:val="00E460F1"/>
    <w:rsid w:val="00E51715"/>
    <w:rsid w:val="00E51972"/>
    <w:rsid w:val="00E51BDD"/>
    <w:rsid w:val="00E52E21"/>
    <w:rsid w:val="00E52F1D"/>
    <w:rsid w:val="00E54DA2"/>
    <w:rsid w:val="00E551AB"/>
    <w:rsid w:val="00E572D9"/>
    <w:rsid w:val="00E602CF"/>
    <w:rsid w:val="00E61DE6"/>
    <w:rsid w:val="00E622E1"/>
    <w:rsid w:val="00E67591"/>
    <w:rsid w:val="00E709BF"/>
    <w:rsid w:val="00E71236"/>
    <w:rsid w:val="00E74FA7"/>
    <w:rsid w:val="00E75B57"/>
    <w:rsid w:val="00E8286A"/>
    <w:rsid w:val="00E83318"/>
    <w:rsid w:val="00E8474F"/>
    <w:rsid w:val="00E91FB4"/>
    <w:rsid w:val="00E926ED"/>
    <w:rsid w:val="00E9305A"/>
    <w:rsid w:val="00E947A8"/>
    <w:rsid w:val="00E95830"/>
    <w:rsid w:val="00E96E82"/>
    <w:rsid w:val="00EA0534"/>
    <w:rsid w:val="00EA32C6"/>
    <w:rsid w:val="00EA6295"/>
    <w:rsid w:val="00EB1CB5"/>
    <w:rsid w:val="00EC05D3"/>
    <w:rsid w:val="00EC3298"/>
    <w:rsid w:val="00EC431C"/>
    <w:rsid w:val="00EC4669"/>
    <w:rsid w:val="00EC7321"/>
    <w:rsid w:val="00ED0E6C"/>
    <w:rsid w:val="00ED1E67"/>
    <w:rsid w:val="00EE2FDF"/>
    <w:rsid w:val="00EE4789"/>
    <w:rsid w:val="00EE5CA8"/>
    <w:rsid w:val="00EE6692"/>
    <w:rsid w:val="00EF061D"/>
    <w:rsid w:val="00EF08A0"/>
    <w:rsid w:val="00EF1A16"/>
    <w:rsid w:val="00EF5150"/>
    <w:rsid w:val="00EF7FA7"/>
    <w:rsid w:val="00F00A58"/>
    <w:rsid w:val="00F02A3B"/>
    <w:rsid w:val="00F02ACA"/>
    <w:rsid w:val="00F06A01"/>
    <w:rsid w:val="00F07480"/>
    <w:rsid w:val="00F106B5"/>
    <w:rsid w:val="00F1344C"/>
    <w:rsid w:val="00F136AA"/>
    <w:rsid w:val="00F13E0A"/>
    <w:rsid w:val="00F16569"/>
    <w:rsid w:val="00F20926"/>
    <w:rsid w:val="00F24873"/>
    <w:rsid w:val="00F26525"/>
    <w:rsid w:val="00F26CB6"/>
    <w:rsid w:val="00F374FA"/>
    <w:rsid w:val="00F44E0A"/>
    <w:rsid w:val="00F4612C"/>
    <w:rsid w:val="00F473F6"/>
    <w:rsid w:val="00F47F75"/>
    <w:rsid w:val="00F51505"/>
    <w:rsid w:val="00F5155C"/>
    <w:rsid w:val="00F60FEF"/>
    <w:rsid w:val="00F611C8"/>
    <w:rsid w:val="00F61ABE"/>
    <w:rsid w:val="00F632F9"/>
    <w:rsid w:val="00F63EF3"/>
    <w:rsid w:val="00F6433B"/>
    <w:rsid w:val="00F66992"/>
    <w:rsid w:val="00F6722A"/>
    <w:rsid w:val="00F673A3"/>
    <w:rsid w:val="00F70408"/>
    <w:rsid w:val="00F70C71"/>
    <w:rsid w:val="00F73884"/>
    <w:rsid w:val="00F80521"/>
    <w:rsid w:val="00F809D5"/>
    <w:rsid w:val="00F84304"/>
    <w:rsid w:val="00F92A8E"/>
    <w:rsid w:val="00FA49DA"/>
    <w:rsid w:val="00FA67BA"/>
    <w:rsid w:val="00FA7ABC"/>
    <w:rsid w:val="00FB1E02"/>
    <w:rsid w:val="00FB28AA"/>
    <w:rsid w:val="00FB33BE"/>
    <w:rsid w:val="00FB4DA7"/>
    <w:rsid w:val="00FB5F3D"/>
    <w:rsid w:val="00FB6A15"/>
    <w:rsid w:val="00FC00FE"/>
    <w:rsid w:val="00FC0955"/>
    <w:rsid w:val="00FC5511"/>
    <w:rsid w:val="00FC63E8"/>
    <w:rsid w:val="00FC7734"/>
    <w:rsid w:val="00FD0DEE"/>
    <w:rsid w:val="00FD27E9"/>
    <w:rsid w:val="00FD4D57"/>
    <w:rsid w:val="00FE0BEF"/>
    <w:rsid w:val="00FF02F9"/>
    <w:rsid w:val="00FF1450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f0f0f0"/>
    </o:shapedefaults>
    <o:shapelayout v:ext="edit">
      <o:idmap v:ext="edit" data="1"/>
    </o:shapelayout>
  </w:shapeDefaults>
  <w:decimalSymbol w:val=","/>
  <w:listSeparator w:val=";"/>
  <w14:docId w14:val="604B774C"/>
  <w15:chartTrackingRefBased/>
  <w15:docId w15:val="{C0DDE9E3-4C4B-4C8A-A6DE-7944F42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4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C6E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00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Gill Sans" w:hAnsi="Gill Sans"/>
      <w:sz w:val="26"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framePr w:w="3119" w:h="15706" w:hRule="exact" w:hSpace="142" w:wrap="around" w:hAnchor="page" w:x="8393" w:y="1"/>
      <w:spacing w:before="5960" w:line="200" w:lineRule="exact"/>
      <w:ind w:left="709"/>
    </w:pPr>
    <w:rPr>
      <w:rFonts w:ascii="Swiss" w:hAnsi="Swiss"/>
      <w:i/>
      <w:sz w:val="16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13" w:lineRule="exact"/>
    </w:pPr>
    <w:rPr>
      <w:sz w:val="15"/>
    </w:rPr>
  </w:style>
  <w:style w:type="paragraph" w:styleId="Fuzeile">
    <w:name w:val="footer"/>
    <w:basedOn w:val="Kopfzeile"/>
    <w:pPr>
      <w:tabs>
        <w:tab w:val="clear" w:pos="4536"/>
        <w:tab w:val="clear" w:pos="9072"/>
        <w:tab w:val="left" w:pos="2552"/>
        <w:tab w:val="left" w:pos="5103"/>
        <w:tab w:val="left" w:pos="7655"/>
      </w:tabs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Betreff">
    <w:name w:val="Betreff"/>
    <w:basedOn w:val="Standard"/>
    <w:next w:val="Standard"/>
    <w:pPr>
      <w:spacing w:before="360" w:after="284"/>
    </w:pPr>
    <w:rPr>
      <w:b/>
    </w:rPr>
  </w:style>
  <w:style w:type="character" w:customStyle="1" w:styleId="Formatvorlage75pt">
    <w:name w:val="Formatvorlage 7.5 pt"/>
    <w:rPr>
      <w:rFonts w:ascii="Arial" w:hAnsi="Arial"/>
      <w:sz w:val="15"/>
      <w:szCs w:val="15"/>
    </w:rPr>
  </w:style>
  <w:style w:type="paragraph" w:styleId="Textkrper">
    <w:name w:val="Body Text"/>
    <w:basedOn w:val="Standard"/>
    <w:pPr>
      <w:spacing w:after="284"/>
    </w:pPr>
  </w:style>
  <w:style w:type="character" w:customStyle="1" w:styleId="Formatvorlage75ptFett">
    <w:name w:val="Formatvorlage 7.5 pt Fett"/>
    <w:rPr>
      <w:rFonts w:ascii="Arial" w:hAnsi="Arial"/>
      <w:b/>
      <w:bCs/>
      <w:sz w:val="15"/>
      <w:szCs w:val="15"/>
    </w:rPr>
  </w:style>
  <w:style w:type="character" w:styleId="Seitenzahl">
    <w:name w:val="page number"/>
    <w:basedOn w:val="Absatz-Standardschriftart"/>
  </w:style>
  <w:style w:type="paragraph" w:customStyle="1" w:styleId="Headline">
    <w:name w:val="Headline"/>
    <w:basedOn w:val="Standard"/>
    <w:next w:val="Standard"/>
    <w:pPr>
      <w:tabs>
        <w:tab w:val="left" w:pos="2552"/>
        <w:tab w:val="left" w:pos="5103"/>
        <w:tab w:val="left" w:pos="7655"/>
      </w:tabs>
      <w:spacing w:line="425" w:lineRule="exact"/>
      <w:ind w:right="-2500"/>
    </w:pPr>
    <w:rPr>
      <w:sz w:val="30"/>
      <w:szCs w:val="15"/>
    </w:rPr>
  </w:style>
  <w:style w:type="paragraph" w:customStyle="1" w:styleId="HeadlineFett">
    <w:name w:val="Headline + Fett"/>
    <w:basedOn w:val="Headline"/>
    <w:rPr>
      <w:rFonts w:cs="Arial"/>
      <w:b/>
      <w:szCs w:val="30"/>
    </w:rPr>
  </w:style>
  <w:style w:type="table" w:customStyle="1" w:styleId="Tabellengitternetz">
    <w:name w:val="Tabellengitternetz"/>
    <w:basedOn w:val="NormaleTabelle"/>
    <w:rsid w:val="00CF1C8C"/>
    <w:pPr>
      <w:spacing w:line="284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A63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einLeerraum">
    <w:name w:val="No Spacing"/>
    <w:uiPriority w:val="1"/>
    <w:qFormat/>
    <w:rsid w:val="00CD4A37"/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F28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F2809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link w:val="Kopfzeile"/>
    <w:rsid w:val="00625DB6"/>
    <w:rPr>
      <w:rFonts w:ascii="Arial" w:hAnsi="Arial"/>
      <w:sz w:val="15"/>
    </w:rPr>
  </w:style>
  <w:style w:type="character" w:customStyle="1" w:styleId="apple-converted-space">
    <w:name w:val="apple-converted-space"/>
    <w:rsid w:val="002C2BD8"/>
  </w:style>
  <w:style w:type="character" w:customStyle="1" w:styleId="berschrift1Zchn">
    <w:name w:val="Überschrift 1 Zchn"/>
    <w:link w:val="berschrift1"/>
    <w:rsid w:val="004C6E1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eit">
    <w:name w:val="Seit"/>
    <w:basedOn w:val="Standard"/>
    <w:rsid w:val="00E551AB"/>
    <w:pPr>
      <w:spacing w:line="240" w:lineRule="auto"/>
      <w:ind w:right="28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76CCF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semiHidden/>
    <w:rsid w:val="007009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A5B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53E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61292"/>
    <w:rPr>
      <w:b/>
      <w:bCs/>
    </w:rPr>
  </w:style>
  <w:style w:type="character" w:customStyle="1" w:styleId="fontstyle01">
    <w:name w:val="fontstyle01"/>
    <w:basedOn w:val="Absatz-Standardschriftart"/>
    <w:rsid w:val="0096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tmund-airport.com/de/presse/mediath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rtmund-airport.de/pres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lsd&#246;rfer\Desktop\33%20-%20Dortmund%20Airport%20sponsert%20Golfturn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309A-336E-4E25-9446-C870B3CD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33 - Dortmund Airport sponsert Golfturnier</Template>
  <TotalTime>0</TotalTime>
  <Pages>1</Pages>
  <Words>309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Presse-Information</vt:lpstr>
    </vt:vector>
  </TitlesOfParts>
  <Company>rku.it</Company>
  <LinksUpToDate>false</LinksUpToDate>
  <CharactersWithSpaces>2532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http://www.dortmund-airport.de/presse</vt:lpwstr>
      </vt:variant>
      <vt:variant>
        <vt:lpwstr/>
      </vt:variant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mailto:37pressestelle@stadtdo.de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FHG</dc:creator>
  <cp:keywords/>
  <cp:lastModifiedBy>Rathmann, Carolin</cp:lastModifiedBy>
  <cp:revision>18</cp:revision>
  <cp:lastPrinted>2026-04-23T14:46:00Z</cp:lastPrinted>
  <dcterms:created xsi:type="dcterms:W3CDTF">2026-04-22T08:42:00Z</dcterms:created>
  <dcterms:modified xsi:type="dcterms:W3CDTF">2026-04-23T15:20:00Z</dcterms:modified>
</cp:coreProperties>
</file>