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31" w:rsidRDefault="00431E31">
      <w:pPr>
        <w:pStyle w:val="Fuzeile"/>
        <w:tabs>
          <w:tab w:val="clear" w:pos="4536"/>
          <w:tab w:val="clear" w:pos="9072"/>
        </w:tabs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4"/>
        <w:gridCol w:w="4385"/>
      </w:tblGrid>
      <w:tr w:rsidR="00431E31">
        <w:tc>
          <w:tcPr>
            <w:tcW w:w="5325" w:type="dxa"/>
          </w:tcPr>
          <w:p w:rsidR="00431E31" w:rsidRDefault="00431E31">
            <w:r>
              <w:t>Stadt Königs Wusterhausen</w:t>
            </w:r>
          </w:p>
        </w:tc>
        <w:tc>
          <w:tcPr>
            <w:tcW w:w="4454" w:type="dxa"/>
          </w:tcPr>
          <w:p w:rsidR="00431E31" w:rsidRDefault="00431E31">
            <w:pPr>
              <w:jc w:val="right"/>
            </w:pPr>
            <w:r>
              <w:fldChar w:fldCharType="begin"/>
            </w:r>
            <w:r>
              <w:instrText xml:space="preserve"> CREATEDATE \@ "dd. MMMM yyyy" \* MERGEFORMAT </w:instrText>
            </w:r>
            <w:r>
              <w:fldChar w:fldCharType="separate"/>
            </w:r>
            <w:r w:rsidR="00046380">
              <w:rPr>
                <w:noProof/>
              </w:rPr>
              <w:t>27. Oktober 2025</w:t>
            </w:r>
            <w:r>
              <w:fldChar w:fldCharType="end"/>
            </w:r>
          </w:p>
        </w:tc>
      </w:tr>
      <w:tr w:rsidR="00431E31">
        <w:tc>
          <w:tcPr>
            <w:tcW w:w="5325" w:type="dxa"/>
          </w:tcPr>
          <w:p w:rsidR="00431E31" w:rsidRDefault="00334C3B">
            <w:r w:rsidRPr="00334C3B">
              <w:t>Die Bürgermeisterin</w:t>
            </w:r>
          </w:p>
        </w:tc>
        <w:tc>
          <w:tcPr>
            <w:tcW w:w="4454" w:type="dxa"/>
          </w:tcPr>
          <w:p w:rsidR="00431E31" w:rsidRDefault="00431E3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31E31" w:rsidRDefault="00431E31"/>
    <w:p w:rsidR="00431E31" w:rsidRDefault="00431E31">
      <w:pPr>
        <w:pStyle w:val="Standard0"/>
        <w:widowControl/>
        <w:rPr>
          <w:rFonts w:ascii="Times New Roman" w:hAnsi="Times New Roman"/>
          <w:sz w:val="24"/>
        </w:rPr>
      </w:pPr>
    </w:p>
    <w:p w:rsidR="00431E31" w:rsidRDefault="00431E31">
      <w:pPr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Bekanntmachung</w:t>
      </w:r>
    </w:p>
    <w:p w:rsidR="00431E31" w:rsidRDefault="00431E31"/>
    <w:p w:rsidR="00431E31" w:rsidRDefault="00046380" w:rsidP="005F1AC4">
      <w:r>
        <w:rPr>
          <w:noProof/>
        </w:rPr>
        <w:t>Der</w:t>
      </w:r>
      <w:r w:rsidR="00431E31">
        <w:t xml:space="preserve"> </w:t>
      </w:r>
      <w:r>
        <w:rPr>
          <w:noProof/>
        </w:rPr>
        <w:t>Ortsvorsteher</w:t>
      </w:r>
      <w:r w:rsidR="00431E31">
        <w:t xml:space="preserve">, </w:t>
      </w:r>
      <w:r w:rsidRPr="00431FCB">
        <w:rPr>
          <w:noProof/>
        </w:rPr>
        <w:t>Herr</w:t>
      </w:r>
      <w:r w:rsidR="00431E31">
        <w:t xml:space="preserve"> </w:t>
      </w:r>
      <w:r w:rsidRPr="00431FCB">
        <w:rPr>
          <w:noProof/>
        </w:rPr>
        <w:t>Martin</w:t>
      </w:r>
      <w:r w:rsidR="00431E31">
        <w:t xml:space="preserve"> </w:t>
      </w:r>
      <w:r w:rsidRPr="00431FCB">
        <w:rPr>
          <w:noProof/>
        </w:rPr>
        <w:t>Meinert</w:t>
      </w:r>
      <w:r w:rsidR="00431E31">
        <w:t xml:space="preserve">, hat zur Sitzung </w:t>
      </w:r>
      <w:r w:rsidRPr="00431FCB">
        <w:rPr>
          <w:noProof/>
        </w:rPr>
        <w:t>des Ortsbeirates Kablow</w:t>
      </w:r>
      <w:r w:rsidR="00431E31">
        <w:rPr>
          <w:bCs w:val="0"/>
        </w:rPr>
        <w:t xml:space="preserve"> am </w:t>
      </w:r>
      <w:r w:rsidRPr="00431FCB">
        <w:rPr>
          <w:bCs w:val="0"/>
          <w:noProof/>
        </w:rPr>
        <w:t>Donnerstag</w:t>
      </w:r>
      <w:r w:rsidR="00431E31">
        <w:rPr>
          <w:bCs w:val="0"/>
        </w:rPr>
        <w:t>, dem</w:t>
      </w:r>
    </w:p>
    <w:p w:rsidR="00431E31" w:rsidRDefault="00431E31"/>
    <w:p w:rsidR="00431E31" w:rsidRDefault="00046380">
      <w:pPr>
        <w:spacing w:before="120" w:after="120"/>
        <w:jc w:val="center"/>
        <w:rPr>
          <w:b/>
          <w:sz w:val="26"/>
        </w:rPr>
      </w:pPr>
      <w:r>
        <w:rPr>
          <w:b/>
          <w:noProof/>
          <w:sz w:val="26"/>
        </w:rPr>
        <w:t>06. November 2025</w:t>
      </w:r>
      <w:r w:rsidR="00431E31">
        <w:rPr>
          <w:b/>
          <w:sz w:val="26"/>
        </w:rPr>
        <w:t xml:space="preserve"> um </w:t>
      </w:r>
      <w:r w:rsidRPr="00431FCB">
        <w:rPr>
          <w:b/>
          <w:noProof/>
          <w:sz w:val="26"/>
        </w:rPr>
        <w:t>18:00</w:t>
      </w:r>
      <w:r w:rsidR="00431E31">
        <w:rPr>
          <w:b/>
          <w:sz w:val="26"/>
        </w:rPr>
        <w:t xml:space="preserve"> Uhr </w:t>
      </w:r>
      <w:r w:rsidR="00431E31">
        <w:rPr>
          <w:bCs w:val="0"/>
        </w:rPr>
        <w:t>eingeladen.</w:t>
      </w:r>
      <w:r w:rsidR="00431E31">
        <w:rPr>
          <w:b/>
        </w:rPr>
        <w:t xml:space="preserve"> </w:t>
      </w:r>
    </w:p>
    <w:p w:rsidR="00431E31" w:rsidRDefault="00431E31">
      <w:pPr>
        <w:rPr>
          <w:u w:val="single"/>
        </w:rPr>
      </w:pPr>
      <w:r>
        <w:rPr>
          <w:u w:val="single"/>
        </w:rPr>
        <w:t>Sitzungsort:</w:t>
      </w:r>
      <w:r>
        <w:t xml:space="preserve"> </w:t>
      </w:r>
    </w:p>
    <w:p w:rsidR="00431E31" w:rsidRDefault="00046380">
      <w:r w:rsidRPr="00431FCB">
        <w:rPr>
          <w:b/>
          <w:bCs w:val="0"/>
          <w:noProof/>
        </w:rPr>
        <w:t>Sitzungsraum des Ortsteils Kablow, Dorfaue 25 a</w:t>
      </w:r>
      <w:r w:rsidR="00431E31">
        <w:rPr>
          <w:b/>
          <w:bCs w:val="0"/>
        </w:rPr>
        <w:t xml:space="preserve">, </w:t>
      </w:r>
      <w:r w:rsidRPr="00431FCB">
        <w:rPr>
          <w:b/>
          <w:bCs w:val="0"/>
          <w:noProof/>
        </w:rPr>
        <w:t>15712 Königs Wusterhausen</w:t>
      </w:r>
    </w:p>
    <w:p w:rsidR="00431E31" w:rsidRDefault="00431E31">
      <w:pPr>
        <w:pStyle w:val="Fuzeile"/>
        <w:tabs>
          <w:tab w:val="clear" w:pos="4536"/>
          <w:tab w:val="clear" w:pos="9072"/>
        </w:tabs>
      </w:pPr>
    </w:p>
    <w:p w:rsidR="00046380" w:rsidRDefault="00046380"/>
    <w:p w:rsidR="00046380" w:rsidRDefault="00046380">
      <w:pPr>
        <w:rPr>
          <w:bCs w:val="0"/>
          <w:sz w:val="24"/>
        </w:rPr>
      </w:pPr>
      <w:r>
        <w:rPr>
          <w:b/>
          <w:u w:val="single"/>
        </w:rPr>
        <w:t>Tagesordnung:</w:t>
      </w:r>
      <w:r>
        <w:rPr>
          <w:b/>
        </w:rPr>
        <w:tab/>
        <w:t>- öffentliche Sitzung -</w:t>
      </w:r>
    </w:p>
    <w:p w:rsidR="00046380" w:rsidRDefault="00046380">
      <w:pPr>
        <w:pStyle w:val="Session12"/>
        <w:rPr>
          <w:rFonts w:ascii="Arial" w:hAnsi="Arial"/>
          <w:bCs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6"/>
        <w:gridCol w:w="8930"/>
      </w:tblGrid>
      <w:tr w:rsidR="00046380" w:rsidRPr="002F5E29">
        <w:tc>
          <w:tcPr>
            <w:tcW w:w="936" w:type="dxa"/>
          </w:tcPr>
          <w:p w:rsidR="00046380" w:rsidRPr="002F5E29" w:rsidRDefault="00046380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930" w:type="dxa"/>
          </w:tcPr>
          <w:p w:rsidR="00046380" w:rsidRPr="002F5E29" w:rsidRDefault="00046380">
            <w:pPr>
              <w:rPr>
                <w:bCs w:val="0"/>
              </w:rPr>
            </w:pPr>
            <w:r>
              <w:rPr>
                <w:bCs w:val="0"/>
              </w:rPr>
              <w:t>Eröffnung der Sitzung</w:t>
            </w:r>
          </w:p>
        </w:tc>
      </w:tr>
      <w:tr w:rsidR="00046380" w:rsidRPr="002F5E29">
        <w:tc>
          <w:tcPr>
            <w:tcW w:w="936" w:type="dxa"/>
          </w:tcPr>
          <w:p w:rsidR="00046380" w:rsidRPr="002F5E29" w:rsidRDefault="00046380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930" w:type="dxa"/>
          </w:tcPr>
          <w:p w:rsidR="00046380" w:rsidRPr="002F5E29" w:rsidRDefault="00046380">
            <w:pPr>
              <w:rPr>
                <w:bCs w:val="0"/>
              </w:rPr>
            </w:pPr>
            <w:r>
              <w:rPr>
                <w:bCs w:val="0"/>
              </w:rPr>
              <w:t>Feststellung der Ordnungsmäßigkeit der Ladung, der Anwesenheit und der Beschlussfähigkeit</w:t>
            </w:r>
          </w:p>
        </w:tc>
      </w:tr>
      <w:tr w:rsidR="00046380" w:rsidRPr="002F5E29">
        <w:tc>
          <w:tcPr>
            <w:tcW w:w="936" w:type="dxa"/>
          </w:tcPr>
          <w:p w:rsidR="00046380" w:rsidRPr="002F5E29" w:rsidRDefault="00046380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930" w:type="dxa"/>
          </w:tcPr>
          <w:p w:rsidR="00046380" w:rsidRPr="002F5E29" w:rsidRDefault="00046380">
            <w:pPr>
              <w:rPr>
                <w:bCs w:val="0"/>
              </w:rPr>
            </w:pPr>
            <w:r>
              <w:rPr>
                <w:bCs w:val="0"/>
              </w:rPr>
              <w:t>Änderungsanträge zur Tagesordnung, Feststellung der Tagesordnung</w:t>
            </w:r>
          </w:p>
        </w:tc>
      </w:tr>
      <w:tr w:rsidR="00046380" w:rsidRPr="002F5E29">
        <w:tc>
          <w:tcPr>
            <w:tcW w:w="936" w:type="dxa"/>
          </w:tcPr>
          <w:p w:rsidR="00046380" w:rsidRPr="002F5E29" w:rsidRDefault="00046380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930" w:type="dxa"/>
          </w:tcPr>
          <w:p w:rsidR="00046380" w:rsidRPr="002F5E29" w:rsidRDefault="00046380">
            <w:pPr>
              <w:rPr>
                <w:bCs w:val="0"/>
              </w:rPr>
            </w:pPr>
            <w:r>
              <w:rPr>
                <w:bCs w:val="0"/>
              </w:rPr>
              <w:t>Beschlussfassung über eventuelle Einwendungen gegen die Niederschrift über den öffentlichen Teil der Sitzung vom 04.09.2025</w:t>
            </w:r>
          </w:p>
        </w:tc>
      </w:tr>
      <w:tr w:rsidR="00046380" w:rsidRPr="002F5E29">
        <w:tc>
          <w:tcPr>
            <w:tcW w:w="936" w:type="dxa"/>
          </w:tcPr>
          <w:p w:rsidR="00046380" w:rsidRPr="002F5E29" w:rsidRDefault="00046380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930" w:type="dxa"/>
          </w:tcPr>
          <w:p w:rsidR="00046380" w:rsidRPr="002F5E29" w:rsidRDefault="00046380">
            <w:pPr>
              <w:rPr>
                <w:bCs w:val="0"/>
              </w:rPr>
            </w:pPr>
            <w:r>
              <w:rPr>
                <w:bCs w:val="0"/>
              </w:rPr>
              <w:t>Informationen des Ortsvorstehers</w:t>
            </w:r>
          </w:p>
        </w:tc>
      </w:tr>
      <w:tr w:rsidR="00046380" w:rsidRPr="002F5E29">
        <w:tc>
          <w:tcPr>
            <w:tcW w:w="936" w:type="dxa"/>
          </w:tcPr>
          <w:p w:rsidR="00046380" w:rsidRPr="002F5E29" w:rsidRDefault="00046380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8930" w:type="dxa"/>
          </w:tcPr>
          <w:p w:rsidR="00046380" w:rsidRPr="002F5E29" w:rsidRDefault="00046380">
            <w:pPr>
              <w:rPr>
                <w:bCs w:val="0"/>
              </w:rPr>
            </w:pPr>
            <w:r>
              <w:rPr>
                <w:bCs w:val="0"/>
              </w:rPr>
              <w:t>Informationen der Verwaltung</w:t>
            </w:r>
          </w:p>
        </w:tc>
      </w:tr>
      <w:tr w:rsidR="00046380" w:rsidRPr="002F5E29">
        <w:tc>
          <w:tcPr>
            <w:tcW w:w="936" w:type="dxa"/>
          </w:tcPr>
          <w:p w:rsidR="00046380" w:rsidRPr="002F5E29" w:rsidRDefault="00046380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8930" w:type="dxa"/>
          </w:tcPr>
          <w:p w:rsidR="00046380" w:rsidRPr="002F5E29" w:rsidRDefault="00046380">
            <w:pPr>
              <w:rPr>
                <w:bCs w:val="0"/>
              </w:rPr>
            </w:pPr>
            <w:r>
              <w:rPr>
                <w:bCs w:val="0"/>
              </w:rPr>
              <w:t>Einwohnerfragestunde</w:t>
            </w:r>
          </w:p>
        </w:tc>
      </w:tr>
      <w:tr w:rsidR="00046380" w:rsidRPr="002F5E29">
        <w:tc>
          <w:tcPr>
            <w:tcW w:w="936" w:type="dxa"/>
          </w:tcPr>
          <w:p w:rsidR="00046380" w:rsidRPr="002F5E29" w:rsidRDefault="00046380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8930" w:type="dxa"/>
          </w:tcPr>
          <w:p w:rsidR="00046380" w:rsidRPr="002F5E29" w:rsidRDefault="00046380">
            <w:pPr>
              <w:rPr>
                <w:bCs w:val="0"/>
              </w:rPr>
            </w:pPr>
            <w:r>
              <w:rPr>
                <w:bCs w:val="0"/>
              </w:rPr>
              <w:t>Anfragen der Mitglieder des Ortsbeirates</w:t>
            </w:r>
          </w:p>
        </w:tc>
      </w:tr>
      <w:tr w:rsidR="00046380" w:rsidRPr="002F5E29">
        <w:tc>
          <w:tcPr>
            <w:tcW w:w="936" w:type="dxa"/>
          </w:tcPr>
          <w:p w:rsidR="00046380" w:rsidRPr="002F5E29" w:rsidRDefault="00046380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8930" w:type="dxa"/>
          </w:tcPr>
          <w:p w:rsidR="00046380" w:rsidRPr="002F5E29" w:rsidRDefault="00046380">
            <w:pPr>
              <w:rPr>
                <w:bCs w:val="0"/>
              </w:rPr>
            </w:pPr>
            <w:r>
              <w:rPr>
                <w:bCs w:val="0"/>
              </w:rPr>
              <w:t>Behandlung der Beschlussvorlagen des öffentlichen Teils der Sitzung</w:t>
            </w:r>
          </w:p>
        </w:tc>
      </w:tr>
      <w:tr w:rsidR="00046380" w:rsidRPr="002F5E29">
        <w:tc>
          <w:tcPr>
            <w:tcW w:w="936" w:type="dxa"/>
          </w:tcPr>
          <w:p w:rsidR="00046380" w:rsidRPr="002F5E29" w:rsidRDefault="00046380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9.1</w:t>
            </w:r>
          </w:p>
        </w:tc>
        <w:tc>
          <w:tcPr>
            <w:tcW w:w="8930" w:type="dxa"/>
          </w:tcPr>
          <w:p w:rsidR="00046380" w:rsidRPr="002F5E29" w:rsidRDefault="00046380">
            <w:pPr>
              <w:rPr>
                <w:bCs w:val="0"/>
              </w:rPr>
            </w:pPr>
            <w:r>
              <w:rPr>
                <w:bCs w:val="0"/>
              </w:rPr>
              <w:t xml:space="preserve">Bauprogramm Ziegeleier Straße OT </w:t>
            </w:r>
            <w:proofErr w:type="spellStart"/>
            <w:r>
              <w:rPr>
                <w:bCs w:val="0"/>
              </w:rPr>
              <w:t>Kablow</w:t>
            </w:r>
            <w:proofErr w:type="spellEnd"/>
            <w:r>
              <w:rPr>
                <w:bCs w:val="0"/>
              </w:rPr>
              <w:t xml:space="preserve"> – 3. BA – (südl. Grenze Flurstück 11 der Flur 1, Gemarkung </w:t>
            </w:r>
            <w:proofErr w:type="spellStart"/>
            <w:r>
              <w:rPr>
                <w:bCs w:val="0"/>
              </w:rPr>
              <w:t>Kablow</w:t>
            </w:r>
            <w:proofErr w:type="spellEnd"/>
            <w:r>
              <w:rPr>
                <w:bCs w:val="0"/>
              </w:rPr>
              <w:t xml:space="preserve"> bis südl. Grenze </w:t>
            </w:r>
            <w:proofErr w:type="spellStart"/>
            <w:r>
              <w:rPr>
                <w:bCs w:val="0"/>
              </w:rPr>
              <w:t>Flurstücksspitze</w:t>
            </w:r>
            <w:proofErr w:type="spellEnd"/>
            <w:r>
              <w:rPr>
                <w:bCs w:val="0"/>
              </w:rPr>
              <w:t xml:space="preserve"> 451/3 der Flur 3, Gemarkung </w:t>
            </w:r>
            <w:proofErr w:type="spellStart"/>
            <w:r>
              <w:rPr>
                <w:bCs w:val="0"/>
              </w:rPr>
              <w:t>Kablow</w:t>
            </w:r>
            <w:proofErr w:type="spellEnd"/>
            <w:r>
              <w:rPr>
                <w:bCs w:val="0"/>
              </w:rPr>
              <w:t>)</w:t>
            </w:r>
            <w:r>
              <w:rPr>
                <w:bCs w:val="0"/>
              </w:rPr>
              <w:br/>
              <w:t>Vorlage: 90-25-336</w:t>
            </w:r>
          </w:p>
        </w:tc>
      </w:tr>
      <w:tr w:rsidR="00046380" w:rsidRPr="002F5E29">
        <w:tc>
          <w:tcPr>
            <w:tcW w:w="936" w:type="dxa"/>
          </w:tcPr>
          <w:p w:rsidR="00046380" w:rsidRPr="002F5E29" w:rsidRDefault="00046380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8930" w:type="dxa"/>
          </w:tcPr>
          <w:p w:rsidR="00046380" w:rsidRPr="002F5E29" w:rsidRDefault="00046380">
            <w:pPr>
              <w:rPr>
                <w:bCs w:val="0"/>
              </w:rPr>
            </w:pPr>
            <w:r>
              <w:rPr>
                <w:bCs w:val="0"/>
              </w:rPr>
              <w:t>Sonstiges</w:t>
            </w:r>
          </w:p>
        </w:tc>
      </w:tr>
    </w:tbl>
    <w:p w:rsidR="00046380" w:rsidRDefault="00046380">
      <w:pPr>
        <w:rPr>
          <w:sz w:val="24"/>
        </w:rPr>
      </w:pPr>
    </w:p>
    <w:p w:rsidR="00046380" w:rsidRDefault="00046380">
      <w:r>
        <w:rPr>
          <w:b/>
          <w:u w:val="single"/>
        </w:rPr>
        <w:t>Tagesordnung:</w:t>
      </w:r>
      <w:r>
        <w:tab/>
      </w:r>
      <w:r>
        <w:rPr>
          <w:b/>
        </w:rPr>
        <w:t>- nicht öffentliche Sitzung -</w:t>
      </w:r>
    </w:p>
    <w:p w:rsidR="00046380" w:rsidRDefault="00046380">
      <w:pPr>
        <w:pStyle w:val="Session12"/>
        <w:rPr>
          <w:rFonts w:ascii="Arial" w:hAnsi="Arial"/>
          <w:bCs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6"/>
        <w:gridCol w:w="8930"/>
      </w:tblGrid>
      <w:tr w:rsidR="00046380" w:rsidRPr="002F5E29">
        <w:tc>
          <w:tcPr>
            <w:tcW w:w="936" w:type="dxa"/>
          </w:tcPr>
          <w:p w:rsidR="00046380" w:rsidRPr="002F5E29" w:rsidRDefault="00046380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8930" w:type="dxa"/>
          </w:tcPr>
          <w:p w:rsidR="00046380" w:rsidRPr="002F5E29" w:rsidRDefault="00046380">
            <w:pPr>
              <w:rPr>
                <w:bCs w:val="0"/>
              </w:rPr>
            </w:pPr>
            <w:r>
              <w:rPr>
                <w:bCs w:val="0"/>
              </w:rPr>
              <w:t>Beschlussfassung über eventuelle Einwendungen gegen die Niederschrift über den nichtöffentlichen Teil der Sitzung vom 04.09.2025</w:t>
            </w:r>
          </w:p>
        </w:tc>
      </w:tr>
      <w:tr w:rsidR="00046380" w:rsidRPr="002F5E29">
        <w:tc>
          <w:tcPr>
            <w:tcW w:w="936" w:type="dxa"/>
          </w:tcPr>
          <w:p w:rsidR="00046380" w:rsidRPr="002F5E29" w:rsidRDefault="00046380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8930" w:type="dxa"/>
          </w:tcPr>
          <w:p w:rsidR="00046380" w:rsidRPr="002F5E29" w:rsidRDefault="00046380">
            <w:pPr>
              <w:rPr>
                <w:bCs w:val="0"/>
              </w:rPr>
            </w:pPr>
            <w:r>
              <w:rPr>
                <w:bCs w:val="0"/>
              </w:rPr>
              <w:t>Informationen der Verwaltung</w:t>
            </w:r>
          </w:p>
        </w:tc>
      </w:tr>
      <w:tr w:rsidR="00046380" w:rsidRPr="002F5E29">
        <w:tc>
          <w:tcPr>
            <w:tcW w:w="936" w:type="dxa"/>
          </w:tcPr>
          <w:p w:rsidR="00046380" w:rsidRPr="002F5E29" w:rsidRDefault="00046380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bookmarkStart w:id="1" w:name="Nummer"/>
            <w:bookmarkEnd w:id="1"/>
            <w:r>
              <w:rPr>
                <w:b/>
                <w:sz w:val="24"/>
              </w:rPr>
              <w:t>13</w:t>
            </w:r>
          </w:p>
        </w:tc>
        <w:tc>
          <w:tcPr>
            <w:tcW w:w="8930" w:type="dxa"/>
          </w:tcPr>
          <w:p w:rsidR="00046380" w:rsidRPr="002F5E29" w:rsidRDefault="00046380">
            <w:pPr>
              <w:rPr>
                <w:bCs w:val="0"/>
              </w:rPr>
            </w:pPr>
            <w:bookmarkStart w:id="2" w:name="Text"/>
            <w:bookmarkEnd w:id="2"/>
            <w:r>
              <w:rPr>
                <w:bCs w:val="0"/>
              </w:rPr>
              <w:t>Sonstiges</w:t>
            </w:r>
          </w:p>
        </w:tc>
      </w:tr>
    </w:tbl>
    <w:p w:rsidR="00431E31" w:rsidRDefault="00431E31">
      <w:bookmarkStart w:id="3" w:name="Tagesordnung"/>
      <w:bookmarkEnd w:id="3"/>
    </w:p>
    <w:p w:rsidR="00431E31" w:rsidRPr="006A78F0" w:rsidRDefault="006A78F0">
      <w:pPr>
        <w:rPr>
          <w:i/>
          <w:iCs/>
        </w:rPr>
      </w:pPr>
      <w:r>
        <w:rPr>
          <w:i/>
          <w:iCs/>
        </w:rPr>
        <w:t>(im Original unterzeichnet)</w:t>
      </w:r>
    </w:p>
    <w:p w:rsidR="00431E31" w:rsidRDefault="00431E31"/>
    <w:p w:rsidR="00431E31" w:rsidRDefault="00334C3B" w:rsidP="00334C3B">
      <w:pPr>
        <w:tabs>
          <w:tab w:val="left" w:pos="5670"/>
        </w:tabs>
        <w:rPr>
          <w:i/>
          <w:iCs/>
          <w:sz w:val="20"/>
        </w:rPr>
      </w:pPr>
      <w:r w:rsidRPr="00334C3B">
        <w:t>Michaela Wiezorek</w:t>
      </w:r>
    </w:p>
    <w:sectPr w:rsidR="00431E31">
      <w:footerReference w:type="first" r:id="rId6"/>
      <w:type w:val="continuous"/>
      <w:pgSz w:w="11907" w:h="16840" w:code="9"/>
      <w:pgMar w:top="1134" w:right="1134" w:bottom="1134" w:left="1134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5CF" w:rsidRDefault="003A35CF">
      <w:r>
        <w:separator/>
      </w:r>
    </w:p>
  </w:endnote>
  <w:endnote w:type="continuationSeparator" w:id="0">
    <w:p w:rsidR="003A35CF" w:rsidRDefault="003A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E31" w:rsidRDefault="00431E31">
    <w:pPr>
      <w:pStyle w:val="Fuzeile"/>
      <w:tabs>
        <w:tab w:val="clear" w:pos="9072"/>
        <w:tab w:val="right" w:pos="92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5CF" w:rsidRDefault="003A35CF">
      <w:r>
        <w:separator/>
      </w:r>
    </w:p>
  </w:footnote>
  <w:footnote w:type="continuationSeparator" w:id="0">
    <w:p w:rsidR="003A35CF" w:rsidRDefault="003A3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80"/>
    <w:rsid w:val="00046380"/>
    <w:rsid w:val="001B28BD"/>
    <w:rsid w:val="0024563A"/>
    <w:rsid w:val="00334C3B"/>
    <w:rsid w:val="003A35CF"/>
    <w:rsid w:val="00431E31"/>
    <w:rsid w:val="00476C6C"/>
    <w:rsid w:val="005F1AC4"/>
    <w:rsid w:val="006A78F0"/>
    <w:rsid w:val="009B6920"/>
    <w:rsid w:val="00F14375"/>
    <w:rsid w:val="00F5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CD82D45-6C8F-49C2-BA83-DB6B529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bCs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720" w:after="480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48"/>
    </w:rPr>
  </w:style>
  <w:style w:type="paragraph" w:styleId="berschrift3">
    <w:name w:val="heading 3"/>
    <w:basedOn w:val="Standard"/>
    <w:next w:val="Standard"/>
    <w:qFormat/>
    <w:pPr>
      <w:keepNext/>
      <w:widowControl w:val="0"/>
      <w:tabs>
        <w:tab w:val="left" w:pos="7655"/>
      </w:tabs>
      <w:spacing w:line="260" w:lineRule="atLeast"/>
      <w:outlineLvl w:val="2"/>
    </w:pPr>
    <w:rPr>
      <w:rFonts w:ascii="Times New Roman" w:hAnsi="Times New Roman"/>
      <w:b/>
      <w:snapToGrid w:val="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customStyle="1" w:styleId="Standard0">
    <w:name w:val="Standard/"/>
    <w:pPr>
      <w:widowControl w:val="0"/>
    </w:pPr>
    <w:rPr>
      <w:rFonts w:ascii="Arial" w:hAnsi="Arial"/>
      <w:snapToGrid w:val="0"/>
      <w:sz w:val="22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-Zeileneinzug">
    <w:name w:val="Body Text Indent"/>
    <w:basedOn w:val="Standard"/>
    <w:pPr>
      <w:tabs>
        <w:tab w:val="left" w:pos="2127"/>
      </w:tabs>
      <w:ind w:right="567" w:hanging="12"/>
    </w:pPr>
  </w:style>
  <w:style w:type="paragraph" w:customStyle="1" w:styleId="Session12">
    <w:name w:val="Session12"/>
    <w:rsid w:val="00046380"/>
    <w:rPr>
      <w:sz w:val="24"/>
    </w:rPr>
  </w:style>
  <w:style w:type="paragraph" w:styleId="Sprechblasentext">
    <w:name w:val="Balloon Text"/>
    <w:basedOn w:val="Standard"/>
    <w:link w:val="SprechblasentextZchn"/>
    <w:rsid w:val="006A78F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A78F0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sp.krzwan.de\dfs\SessionRZ\prod\InstanceConfig\2740\Dot\BekO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BekO</Template>
  <TotalTime>0</TotalTime>
  <Pages>1</Pages>
  <Words>173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Fa. SOMACOS GmbH &amp; Co. KG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subject/>
  <dc:creator>Ruddies, Michaela</dc:creator>
  <cp:keywords/>
  <dc:description/>
  <cp:lastModifiedBy>Ruddies, Michaela</cp:lastModifiedBy>
  <cp:revision>2</cp:revision>
  <cp:lastPrinted>2025-10-27T09:13:00Z</cp:lastPrinted>
  <dcterms:created xsi:type="dcterms:W3CDTF">2025-10-27T12:55:00Z</dcterms:created>
  <dcterms:modified xsi:type="dcterms:W3CDTF">2025-10-27T12:55:00Z</dcterms:modified>
</cp:coreProperties>
</file>