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9462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4384"/>
      </w:tblGrid>
      <w:tr w:rsidR="00431E31" w14:paraId="62728D6F" w14:textId="77777777">
        <w:tc>
          <w:tcPr>
            <w:tcW w:w="5325" w:type="dxa"/>
          </w:tcPr>
          <w:p w14:paraId="05EF46B3" w14:textId="77777777"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14:paraId="4778055D" w14:textId="77777777"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A25AE3">
              <w:rPr>
                <w:noProof/>
              </w:rPr>
              <w:t>12. Januar 2026</w:t>
            </w:r>
            <w:r>
              <w:fldChar w:fldCharType="end"/>
            </w:r>
          </w:p>
        </w:tc>
      </w:tr>
      <w:tr w:rsidR="00431E31" w14:paraId="78A01D09" w14:textId="77777777">
        <w:tc>
          <w:tcPr>
            <w:tcW w:w="5325" w:type="dxa"/>
          </w:tcPr>
          <w:p w14:paraId="5FA8D48E" w14:textId="77777777"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14:paraId="6AEF47BD" w14:textId="77777777"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186DA61" w14:textId="77777777" w:rsidR="00431E31" w:rsidRDefault="00431E31"/>
    <w:p w14:paraId="1D749BAC" w14:textId="77777777"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14:paraId="1D84E68F" w14:textId="77777777"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14:paraId="0E8DC3F5" w14:textId="77777777" w:rsidR="00431E31" w:rsidRDefault="00431E31"/>
    <w:p w14:paraId="6FA356D5" w14:textId="55BF9FA3" w:rsidR="00431E31" w:rsidRDefault="00A25AE3">
      <w:r>
        <w:rPr>
          <w:noProof/>
        </w:rPr>
        <w:t>Die</w:t>
      </w:r>
      <w:r w:rsidR="00431E31">
        <w:t xml:space="preserve"> </w:t>
      </w:r>
      <w:r>
        <w:rPr>
          <w:noProof/>
        </w:rPr>
        <w:t>Ortsvorsteher(in)</w:t>
      </w:r>
      <w:r w:rsidR="00431E31">
        <w:t xml:space="preserve">, </w:t>
      </w:r>
      <w:r w:rsidRPr="004972BC">
        <w:rPr>
          <w:noProof/>
        </w:rPr>
        <w:t>Frau</w:t>
      </w:r>
      <w:r w:rsidR="00431E31">
        <w:t xml:space="preserve"> </w:t>
      </w:r>
      <w:r w:rsidRPr="004972BC">
        <w:rPr>
          <w:noProof/>
        </w:rPr>
        <w:t>Anja</w:t>
      </w:r>
      <w:r w:rsidR="00431E31">
        <w:t xml:space="preserve"> </w:t>
      </w:r>
      <w:r w:rsidRPr="004972BC">
        <w:rPr>
          <w:noProof/>
        </w:rPr>
        <w:t>Boelitz</w:t>
      </w:r>
      <w:r w:rsidR="00431E31">
        <w:t xml:space="preserve">, hat zur Sitzung </w:t>
      </w:r>
      <w:r w:rsidRPr="004972BC">
        <w:rPr>
          <w:noProof/>
        </w:rPr>
        <w:t>des Ortsbeirates Zernsdorf</w:t>
      </w:r>
      <w:r w:rsidR="00431E31">
        <w:rPr>
          <w:bCs w:val="0"/>
        </w:rPr>
        <w:t xml:space="preserve"> am </w:t>
      </w:r>
      <w:r w:rsidRPr="004972BC">
        <w:rPr>
          <w:bCs w:val="0"/>
          <w:noProof/>
        </w:rPr>
        <w:t>Mittwoch</w:t>
      </w:r>
      <w:r w:rsidR="00431E31">
        <w:rPr>
          <w:bCs w:val="0"/>
        </w:rPr>
        <w:t>, dem</w:t>
      </w:r>
    </w:p>
    <w:p w14:paraId="6847187F" w14:textId="77777777" w:rsidR="00431E31" w:rsidRDefault="00431E31"/>
    <w:p w14:paraId="0A83A85E" w14:textId="0DF86D42" w:rsidR="00431E31" w:rsidRDefault="00A25AE3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21. Januar 2026</w:t>
      </w:r>
      <w:r w:rsidR="00431E31">
        <w:rPr>
          <w:b/>
          <w:sz w:val="26"/>
        </w:rPr>
        <w:t xml:space="preserve"> um </w:t>
      </w:r>
      <w:r w:rsidRPr="004972BC">
        <w:rPr>
          <w:b/>
          <w:noProof/>
          <w:sz w:val="26"/>
        </w:rPr>
        <w:t>18:00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14:paraId="77DEC4A9" w14:textId="77777777"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14:paraId="382B6F2C" w14:textId="3843C3DC" w:rsidR="00431E31" w:rsidRDefault="00A25AE3">
      <w:r w:rsidRPr="004972BC">
        <w:rPr>
          <w:b/>
          <w:bCs w:val="0"/>
          <w:noProof/>
        </w:rPr>
        <w:t>SV Zernsdorf 1959 e.V., Friedrich-Engels-Straße 77a, 15712 Königs Wusterhausen</w:t>
      </w:r>
      <w:r w:rsidR="00431E31">
        <w:rPr>
          <w:b/>
          <w:bCs w:val="0"/>
        </w:rPr>
        <w:t xml:space="preserve">, </w:t>
      </w:r>
    </w:p>
    <w:p w14:paraId="7554B47C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p w14:paraId="335C160B" w14:textId="77777777" w:rsidR="00A25AE3" w:rsidRDefault="00A25AE3"/>
    <w:p w14:paraId="6EC67810" w14:textId="77777777" w:rsidR="00A25AE3" w:rsidRDefault="00A25AE3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14:paraId="4EF8F65F" w14:textId="77777777" w:rsidR="00A25AE3" w:rsidRDefault="00A25AE3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A25AE3" w:rsidRPr="002F5E29" w14:paraId="12A7C6E4" w14:textId="77777777">
        <w:tc>
          <w:tcPr>
            <w:tcW w:w="936" w:type="dxa"/>
          </w:tcPr>
          <w:p w14:paraId="40107E64" w14:textId="4985CC87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14:paraId="53CDA109" w14:textId="2D043D9F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A25AE3" w:rsidRPr="002F5E29" w14:paraId="1066027D" w14:textId="77777777">
        <w:tc>
          <w:tcPr>
            <w:tcW w:w="936" w:type="dxa"/>
          </w:tcPr>
          <w:p w14:paraId="16BCC9CA" w14:textId="347A29F0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14:paraId="639619BB" w14:textId="4DA79C53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A25AE3" w:rsidRPr="002F5E29" w14:paraId="512ECC30" w14:textId="77777777">
        <w:tc>
          <w:tcPr>
            <w:tcW w:w="936" w:type="dxa"/>
          </w:tcPr>
          <w:p w14:paraId="32250893" w14:textId="0B5C2BDA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14:paraId="51C6C2DF" w14:textId="6A0AF893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A25AE3" w:rsidRPr="002F5E29" w14:paraId="4311422C" w14:textId="77777777">
        <w:tc>
          <w:tcPr>
            <w:tcW w:w="936" w:type="dxa"/>
          </w:tcPr>
          <w:p w14:paraId="41EF09F3" w14:textId="08246708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14:paraId="0A5D945C" w14:textId="77915799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05.11.2025</w:t>
            </w:r>
          </w:p>
        </w:tc>
      </w:tr>
      <w:tr w:rsidR="00A25AE3" w:rsidRPr="002F5E29" w14:paraId="711F4336" w14:textId="77777777">
        <w:tc>
          <w:tcPr>
            <w:tcW w:w="936" w:type="dxa"/>
          </w:tcPr>
          <w:p w14:paraId="1DDA838B" w14:textId="57626B39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14:paraId="62F521D1" w14:textId="75B8463E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Informationen der Ortsvorsteherin</w:t>
            </w:r>
          </w:p>
        </w:tc>
      </w:tr>
      <w:tr w:rsidR="00A25AE3" w:rsidRPr="002F5E29" w14:paraId="4AB0F460" w14:textId="77777777">
        <w:tc>
          <w:tcPr>
            <w:tcW w:w="936" w:type="dxa"/>
          </w:tcPr>
          <w:p w14:paraId="396B9EE0" w14:textId="019BE537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14:paraId="70BAD602" w14:textId="54B51664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A25AE3" w:rsidRPr="002F5E29" w14:paraId="51CAAB74" w14:textId="77777777">
        <w:tc>
          <w:tcPr>
            <w:tcW w:w="936" w:type="dxa"/>
          </w:tcPr>
          <w:p w14:paraId="4228E900" w14:textId="67205A14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14:paraId="367F6ECE" w14:textId="5F2CA268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A25AE3" w:rsidRPr="002F5E29" w14:paraId="6BAF7A2F" w14:textId="77777777">
        <w:tc>
          <w:tcPr>
            <w:tcW w:w="936" w:type="dxa"/>
          </w:tcPr>
          <w:p w14:paraId="4E5F5442" w14:textId="45EF6080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14:paraId="3A305812" w14:textId="0B55D90F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A25AE3" w:rsidRPr="002F5E29" w14:paraId="1F43D403" w14:textId="77777777">
        <w:tc>
          <w:tcPr>
            <w:tcW w:w="936" w:type="dxa"/>
          </w:tcPr>
          <w:p w14:paraId="7774BDA8" w14:textId="08293F53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14:paraId="549CD27C" w14:textId="316F0A87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Verwendung des Ortsteilbudget 2026</w:t>
            </w:r>
          </w:p>
        </w:tc>
      </w:tr>
      <w:tr w:rsidR="00A25AE3" w:rsidRPr="002F5E29" w14:paraId="38B96F4A" w14:textId="77777777">
        <w:tc>
          <w:tcPr>
            <w:tcW w:w="936" w:type="dxa"/>
          </w:tcPr>
          <w:p w14:paraId="0BF39970" w14:textId="3CEF3E54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14:paraId="1B52209A" w14:textId="4136EB31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des Ortsteilbudgets 2025</w:t>
            </w:r>
          </w:p>
        </w:tc>
      </w:tr>
      <w:tr w:rsidR="00A25AE3" w:rsidRPr="002F5E29" w14:paraId="724D752A" w14:textId="77777777">
        <w:tc>
          <w:tcPr>
            <w:tcW w:w="936" w:type="dxa"/>
          </w:tcPr>
          <w:p w14:paraId="72E985FF" w14:textId="2094B203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10.1</w:t>
            </w:r>
          </w:p>
        </w:tc>
        <w:tc>
          <w:tcPr>
            <w:tcW w:w="8930" w:type="dxa"/>
          </w:tcPr>
          <w:p w14:paraId="03C6879E" w14:textId="037DEA58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(10-25-285) (SV Merkur Kablow-Ziegelei 1916 e.V.)</w:t>
            </w:r>
            <w:r>
              <w:rPr>
                <w:bCs w:val="0"/>
              </w:rPr>
              <w:br/>
              <w:t>Vorlage: 10-26-019</w:t>
            </w:r>
          </w:p>
        </w:tc>
      </w:tr>
      <w:tr w:rsidR="00A25AE3" w:rsidRPr="002F5E29" w14:paraId="54A25C2F" w14:textId="77777777">
        <w:tc>
          <w:tcPr>
            <w:tcW w:w="936" w:type="dxa"/>
          </w:tcPr>
          <w:p w14:paraId="1093EFDD" w14:textId="73B75302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10.2</w:t>
            </w:r>
          </w:p>
        </w:tc>
        <w:tc>
          <w:tcPr>
            <w:tcW w:w="8930" w:type="dxa"/>
          </w:tcPr>
          <w:p w14:paraId="1665A61D" w14:textId="5AF86F0F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(41-25-013) (Heimatverein Zernsdorf e.V.)</w:t>
            </w:r>
            <w:r>
              <w:rPr>
                <w:bCs w:val="0"/>
              </w:rPr>
              <w:br/>
              <w:t>Vorlage: 10-26-020</w:t>
            </w:r>
          </w:p>
        </w:tc>
      </w:tr>
      <w:tr w:rsidR="00A25AE3" w:rsidRPr="002F5E29" w14:paraId="72EFE5D9" w14:textId="77777777">
        <w:tc>
          <w:tcPr>
            <w:tcW w:w="936" w:type="dxa"/>
          </w:tcPr>
          <w:p w14:paraId="07C96BB1" w14:textId="7851A76C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10.3</w:t>
            </w:r>
          </w:p>
        </w:tc>
        <w:tc>
          <w:tcPr>
            <w:tcW w:w="8930" w:type="dxa"/>
          </w:tcPr>
          <w:p w14:paraId="55352597" w14:textId="6F90C228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(10-25-372) (SV Merkur Kablow-Ziegelei 1916 e.V.)</w:t>
            </w:r>
            <w:r>
              <w:rPr>
                <w:bCs w:val="0"/>
              </w:rPr>
              <w:br/>
              <w:t>Vorlage: 10-26-021</w:t>
            </w:r>
          </w:p>
        </w:tc>
      </w:tr>
      <w:tr w:rsidR="00A25AE3" w:rsidRPr="002F5E29" w14:paraId="3AACC7DA" w14:textId="77777777">
        <w:tc>
          <w:tcPr>
            <w:tcW w:w="936" w:type="dxa"/>
          </w:tcPr>
          <w:p w14:paraId="1F757657" w14:textId="117BDAD4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10.4</w:t>
            </w:r>
          </w:p>
        </w:tc>
        <w:tc>
          <w:tcPr>
            <w:tcW w:w="8930" w:type="dxa"/>
          </w:tcPr>
          <w:p w14:paraId="78499A2E" w14:textId="5786A851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(10-25-373) (Seniorin)</w:t>
            </w:r>
            <w:r>
              <w:rPr>
                <w:bCs w:val="0"/>
              </w:rPr>
              <w:br/>
              <w:t>Vorlage: 10-26-024</w:t>
            </w:r>
          </w:p>
        </w:tc>
      </w:tr>
      <w:tr w:rsidR="00A25AE3" w:rsidRPr="002F5E29" w14:paraId="4F35EA2E" w14:textId="77777777">
        <w:tc>
          <w:tcPr>
            <w:tcW w:w="936" w:type="dxa"/>
          </w:tcPr>
          <w:p w14:paraId="63F41932" w14:textId="6265CBDD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14:paraId="267770FA" w14:textId="764ABF5D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Anträge</w:t>
            </w:r>
          </w:p>
        </w:tc>
      </w:tr>
      <w:tr w:rsidR="00A25AE3" w:rsidRPr="002F5E29" w14:paraId="5EDE4587" w14:textId="77777777">
        <w:tc>
          <w:tcPr>
            <w:tcW w:w="936" w:type="dxa"/>
          </w:tcPr>
          <w:p w14:paraId="2C9C4A13" w14:textId="101E3A6B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02D274FA" w14:textId="72B3D457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Festlegung des Dorf-/Ortsteilfestes für die Aufnahme in die Ordnungsbehördliche Verordnung über Ausnahmen vom Nachtruheschutz für den Ortsteil Zernsdorf für das Jahr 2026</w:t>
            </w:r>
            <w:r>
              <w:rPr>
                <w:bCs w:val="0"/>
              </w:rPr>
              <w:br/>
              <w:t>Antrag: AN/025/25-Zer</w:t>
            </w:r>
          </w:p>
        </w:tc>
      </w:tr>
      <w:tr w:rsidR="00A25AE3" w:rsidRPr="002F5E29" w14:paraId="541F9B60" w14:textId="77777777">
        <w:tc>
          <w:tcPr>
            <w:tcW w:w="936" w:type="dxa"/>
          </w:tcPr>
          <w:p w14:paraId="77E5F3A8" w14:textId="5B989587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14:paraId="4BC15D28" w14:textId="07AD4C37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A25AE3" w:rsidRPr="002F5E29" w14:paraId="26C33571" w14:textId="77777777">
        <w:tc>
          <w:tcPr>
            <w:tcW w:w="936" w:type="dxa"/>
          </w:tcPr>
          <w:p w14:paraId="1E518A3D" w14:textId="29E5EE2B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12.1</w:t>
            </w:r>
          </w:p>
        </w:tc>
        <w:tc>
          <w:tcPr>
            <w:tcW w:w="8930" w:type="dxa"/>
          </w:tcPr>
          <w:p w14:paraId="3930F8BD" w14:textId="04169959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Weiterführung von Bauleitplanverfahren für Wohnsiedlungsflächenentwicklungen in Königs Wusterhausen hinsichtlich einer Anrechnung auf die Eigenentwicklungsoption gemäß den Zielen des Gemeinsamen Landesentwicklungsplans Hauptstadtregion (LEP HR)</w:t>
            </w:r>
            <w:r>
              <w:rPr>
                <w:bCs w:val="0"/>
              </w:rPr>
              <w:br/>
              <w:t>Vorlage: 61-26-010</w:t>
            </w:r>
          </w:p>
        </w:tc>
      </w:tr>
      <w:tr w:rsidR="00A25AE3" w:rsidRPr="002F5E29" w14:paraId="7E0843BD" w14:textId="77777777">
        <w:tc>
          <w:tcPr>
            <w:tcW w:w="936" w:type="dxa"/>
          </w:tcPr>
          <w:p w14:paraId="7205A21A" w14:textId="1E1B964F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12.2</w:t>
            </w:r>
          </w:p>
        </w:tc>
        <w:tc>
          <w:tcPr>
            <w:tcW w:w="8930" w:type="dxa"/>
          </w:tcPr>
          <w:p w14:paraId="5D28B72E" w14:textId="236216DD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1)</w:t>
            </w:r>
            <w:r>
              <w:rPr>
                <w:bCs w:val="0"/>
              </w:rPr>
              <w:br/>
              <w:t>Vorlage: 61-25-429</w:t>
            </w:r>
          </w:p>
        </w:tc>
      </w:tr>
      <w:tr w:rsidR="00A25AE3" w:rsidRPr="002F5E29" w14:paraId="7CFEF438" w14:textId="77777777">
        <w:tc>
          <w:tcPr>
            <w:tcW w:w="936" w:type="dxa"/>
          </w:tcPr>
          <w:p w14:paraId="0513DEAD" w14:textId="5BEBFAC2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12.3</w:t>
            </w:r>
          </w:p>
        </w:tc>
        <w:tc>
          <w:tcPr>
            <w:tcW w:w="8930" w:type="dxa"/>
          </w:tcPr>
          <w:p w14:paraId="665243C6" w14:textId="06FFCC68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2)</w:t>
            </w:r>
            <w:r>
              <w:rPr>
                <w:bCs w:val="0"/>
              </w:rPr>
              <w:br/>
              <w:t>Vorlage: 61-26-009</w:t>
            </w:r>
          </w:p>
        </w:tc>
      </w:tr>
      <w:tr w:rsidR="00A25AE3" w:rsidRPr="002F5E29" w14:paraId="5AA9214D" w14:textId="77777777">
        <w:tc>
          <w:tcPr>
            <w:tcW w:w="936" w:type="dxa"/>
          </w:tcPr>
          <w:p w14:paraId="1E5162C9" w14:textId="256F6F33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14:paraId="33478AEB" w14:textId="3F09C467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14:paraId="74C08B31" w14:textId="77777777" w:rsidR="00A25AE3" w:rsidRDefault="00A25AE3">
      <w:pPr>
        <w:rPr>
          <w:sz w:val="24"/>
        </w:rPr>
      </w:pPr>
    </w:p>
    <w:p w14:paraId="19A8C699" w14:textId="77777777" w:rsidR="00A25AE3" w:rsidRDefault="00A25AE3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14:paraId="7AD78F5B" w14:textId="77777777" w:rsidR="00A25AE3" w:rsidRDefault="00A25AE3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A25AE3" w:rsidRPr="002F5E29" w14:paraId="4EBABF72" w14:textId="77777777">
        <w:tc>
          <w:tcPr>
            <w:tcW w:w="936" w:type="dxa"/>
          </w:tcPr>
          <w:p w14:paraId="3AA3839B" w14:textId="6D4F5433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930" w:type="dxa"/>
          </w:tcPr>
          <w:p w14:paraId="2DFC9A5D" w14:textId="175E15ED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nichtöffentlichen Teil der Sitzung vom 05.11.2025</w:t>
            </w:r>
          </w:p>
        </w:tc>
      </w:tr>
      <w:tr w:rsidR="00A25AE3" w:rsidRPr="002F5E29" w14:paraId="75247C5B" w14:textId="77777777">
        <w:tc>
          <w:tcPr>
            <w:tcW w:w="936" w:type="dxa"/>
          </w:tcPr>
          <w:p w14:paraId="0F7BE012" w14:textId="13C3A2C0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8930" w:type="dxa"/>
          </w:tcPr>
          <w:p w14:paraId="1E4FC425" w14:textId="5347649C" w:rsidR="00A25AE3" w:rsidRPr="002F5E29" w:rsidRDefault="00A25AE3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A25AE3" w:rsidRPr="002F5E29" w14:paraId="7D8DDAD9" w14:textId="77777777">
        <w:tc>
          <w:tcPr>
            <w:tcW w:w="936" w:type="dxa"/>
          </w:tcPr>
          <w:p w14:paraId="74EB8BBC" w14:textId="4611A487" w:rsidR="00A25AE3" w:rsidRPr="002F5E29" w:rsidRDefault="00A25AE3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0" w:name="Nummer"/>
            <w:bookmarkEnd w:id="0"/>
            <w:r>
              <w:rPr>
                <w:b/>
                <w:sz w:val="24"/>
              </w:rPr>
              <w:t>16</w:t>
            </w:r>
          </w:p>
        </w:tc>
        <w:tc>
          <w:tcPr>
            <w:tcW w:w="8930" w:type="dxa"/>
          </w:tcPr>
          <w:p w14:paraId="0B5CAE0D" w14:textId="2DE1A5E3" w:rsidR="00A25AE3" w:rsidRPr="002F5E29" w:rsidRDefault="00A25AE3">
            <w:pPr>
              <w:rPr>
                <w:bCs w:val="0"/>
              </w:rPr>
            </w:pPr>
            <w:bookmarkStart w:id="1" w:name="Text"/>
            <w:bookmarkEnd w:id="1"/>
            <w:r>
              <w:rPr>
                <w:bCs w:val="0"/>
              </w:rPr>
              <w:t>Sonstiges</w:t>
            </w:r>
          </w:p>
        </w:tc>
      </w:tr>
    </w:tbl>
    <w:p w14:paraId="4D9D0084" w14:textId="77777777" w:rsidR="00431E31" w:rsidRDefault="00431E31">
      <w:bookmarkStart w:id="2" w:name="Tagesordnung"/>
      <w:bookmarkEnd w:id="2"/>
    </w:p>
    <w:p w14:paraId="1B29B161" w14:textId="182A4600" w:rsidR="00431E31" w:rsidRPr="00312726" w:rsidRDefault="00312726">
      <w:pPr>
        <w:rPr>
          <w:i/>
          <w:iCs/>
        </w:rPr>
      </w:pPr>
      <w:r>
        <w:rPr>
          <w:i/>
          <w:iCs/>
        </w:rPr>
        <w:t>(im Original unterzeichnet)</w:t>
      </w:r>
    </w:p>
    <w:p w14:paraId="29869F85" w14:textId="77777777" w:rsidR="00431E31" w:rsidRDefault="00431E31"/>
    <w:p w14:paraId="2CA27D85" w14:textId="77777777" w:rsidR="00431E31" w:rsidRDefault="00334C3B" w:rsidP="00334C3B">
      <w:pPr>
        <w:tabs>
          <w:tab w:val="left" w:pos="5670"/>
        </w:tabs>
      </w:pPr>
      <w:r w:rsidRPr="00334C3B">
        <w:t>Michaela Wiezorek</w:t>
      </w:r>
    </w:p>
    <w:p w14:paraId="3BFBE22C" w14:textId="77777777" w:rsidR="00312726" w:rsidRPr="00312726" w:rsidRDefault="00312726" w:rsidP="00312726">
      <w:pPr>
        <w:rPr>
          <w:sz w:val="20"/>
        </w:rPr>
      </w:pPr>
    </w:p>
    <w:p w14:paraId="7EDDA3A0" w14:textId="77777777" w:rsidR="00312726" w:rsidRPr="00312726" w:rsidRDefault="00312726" w:rsidP="00312726">
      <w:pPr>
        <w:rPr>
          <w:sz w:val="20"/>
        </w:rPr>
      </w:pPr>
    </w:p>
    <w:p w14:paraId="4E289EE3" w14:textId="77777777" w:rsidR="00312726" w:rsidRPr="00312726" w:rsidRDefault="00312726" w:rsidP="00312726">
      <w:pPr>
        <w:rPr>
          <w:sz w:val="20"/>
        </w:rPr>
      </w:pPr>
    </w:p>
    <w:p w14:paraId="2CDF5309" w14:textId="77777777" w:rsidR="00312726" w:rsidRDefault="00312726" w:rsidP="00312726"/>
    <w:p w14:paraId="10A4B5CA" w14:textId="19DECDDE" w:rsidR="00312726" w:rsidRPr="00312726" w:rsidRDefault="00312726" w:rsidP="00312726">
      <w:pPr>
        <w:tabs>
          <w:tab w:val="left" w:pos="3180"/>
        </w:tabs>
        <w:rPr>
          <w:sz w:val="20"/>
        </w:rPr>
      </w:pPr>
      <w:r>
        <w:rPr>
          <w:sz w:val="20"/>
        </w:rPr>
        <w:tab/>
      </w:r>
    </w:p>
    <w:sectPr w:rsidR="00312726" w:rsidRPr="00312726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D3DC" w14:textId="77777777" w:rsidR="003B6785" w:rsidRDefault="003B6785">
      <w:r>
        <w:separator/>
      </w:r>
    </w:p>
  </w:endnote>
  <w:endnote w:type="continuationSeparator" w:id="0">
    <w:p w14:paraId="55E8D64C" w14:textId="77777777" w:rsidR="003B6785" w:rsidRDefault="003B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15C6" w14:textId="77777777"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AAEC" w14:textId="77777777" w:rsidR="003B6785" w:rsidRDefault="003B6785">
      <w:r>
        <w:separator/>
      </w:r>
    </w:p>
  </w:footnote>
  <w:footnote w:type="continuationSeparator" w:id="0">
    <w:p w14:paraId="51EBF808" w14:textId="77777777" w:rsidR="003B6785" w:rsidRDefault="003B6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E3"/>
    <w:rsid w:val="00004CFC"/>
    <w:rsid w:val="001B28BD"/>
    <w:rsid w:val="002F4EF4"/>
    <w:rsid w:val="00311D0F"/>
    <w:rsid w:val="00312726"/>
    <w:rsid w:val="00334C3B"/>
    <w:rsid w:val="003B6785"/>
    <w:rsid w:val="00431E31"/>
    <w:rsid w:val="00476C6C"/>
    <w:rsid w:val="009B6920"/>
    <w:rsid w:val="00A25AE3"/>
    <w:rsid w:val="00EA2098"/>
    <w:rsid w:val="00EB496A"/>
    <w:rsid w:val="00F14375"/>
    <w:rsid w:val="00F5117A"/>
    <w:rsid w:val="00F829E8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48394"/>
  <w15:chartTrackingRefBased/>
  <w15:docId w15:val="{DA9D4C59-F4BB-4FAE-9080-E2F396B4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A25A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2</Pages>
  <Words>297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dcterms:created xsi:type="dcterms:W3CDTF">2026-01-12T12:12:00Z</dcterms:created>
  <dcterms:modified xsi:type="dcterms:W3CDTF">2026-01-12T12:12:00Z</dcterms:modified>
</cp:coreProperties>
</file>